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96D" w:rsidRPr="003D42F7" w:rsidRDefault="00783F09" w:rsidP="00BF422D">
      <w:pPr>
        <w:pStyle w:val="DateMemo"/>
        <w:spacing w:after="0" w:line="260" w:lineRule="exact"/>
        <w:ind w:left="0"/>
        <w:rPr>
          <w:rFonts w:ascii="Times New Roman" w:hAnsi="Times New Roman"/>
          <w:sz w:val="22"/>
          <w:szCs w:val="22"/>
        </w:rPr>
      </w:pPr>
      <w:bookmarkStart w:id="0" w:name="_GoBack"/>
      <w:bookmarkEnd w:id="0"/>
      <w:r w:rsidRPr="008A2DCF">
        <w:rPr>
          <w:rFonts w:ascii="Times New Roman" w:hAnsi="Times New Roman"/>
          <w:sz w:val="28"/>
          <w:szCs w:val="24"/>
        </w:rPr>
        <w:tab/>
      </w:r>
      <w:r w:rsidRPr="008A2DCF">
        <w:rPr>
          <w:rFonts w:ascii="Times New Roman" w:hAnsi="Times New Roman"/>
          <w:sz w:val="28"/>
          <w:szCs w:val="24"/>
        </w:rPr>
        <w:tab/>
      </w:r>
      <w:r w:rsidR="00DB6BFD">
        <w:rPr>
          <w:rFonts w:ascii="Times New Roman" w:hAnsi="Times New Roman"/>
          <w:sz w:val="28"/>
          <w:szCs w:val="24"/>
        </w:rPr>
        <w:tab/>
      </w:r>
      <w:r w:rsidR="00DD0FDE">
        <w:rPr>
          <w:rFonts w:ascii="Times New Roman" w:hAnsi="Times New Roman"/>
          <w:sz w:val="22"/>
          <w:szCs w:val="22"/>
        </w:rPr>
        <w:t>DATE</w:t>
      </w:r>
    </w:p>
    <w:p w:rsidR="00C1034F" w:rsidRPr="00E315CF" w:rsidRDefault="00C1034F" w:rsidP="007665D5">
      <w:pPr>
        <w:pStyle w:val="DateMemo"/>
        <w:spacing w:after="0"/>
        <w:ind w:left="0"/>
        <w:jc w:val="left"/>
        <w:rPr>
          <w:rFonts w:ascii="Times New Roman" w:hAnsi="Times New Roman"/>
          <w:sz w:val="22"/>
          <w:szCs w:val="22"/>
        </w:rPr>
      </w:pPr>
    </w:p>
    <w:p w:rsidR="00A62CC5" w:rsidRDefault="00A62CC5" w:rsidP="00A62CC5">
      <w:pPr>
        <w:pStyle w:val="Default"/>
      </w:pPr>
    </w:p>
    <w:p w:rsidR="00A62CC5" w:rsidRDefault="00A62CC5" w:rsidP="00A62CC5">
      <w:pPr>
        <w:pStyle w:val="Default"/>
        <w:rPr>
          <w:sz w:val="23"/>
          <w:szCs w:val="23"/>
        </w:rPr>
      </w:pPr>
      <w:r>
        <w:rPr>
          <w:sz w:val="23"/>
          <w:szCs w:val="23"/>
        </w:rPr>
        <w:t xml:space="preserve">MEMORANDUM FOR 673 MSG/CC </w:t>
      </w:r>
    </w:p>
    <w:p w:rsidR="00A62CC5" w:rsidRDefault="00A62CC5" w:rsidP="00A62CC5">
      <w:pPr>
        <w:pStyle w:val="Default"/>
        <w:rPr>
          <w:sz w:val="23"/>
          <w:szCs w:val="23"/>
        </w:rPr>
      </w:pPr>
    </w:p>
    <w:p w:rsidR="00A62CC5" w:rsidRDefault="00A62CC5" w:rsidP="00A62CC5">
      <w:pPr>
        <w:pStyle w:val="Default"/>
        <w:rPr>
          <w:sz w:val="23"/>
          <w:szCs w:val="23"/>
        </w:rPr>
      </w:pPr>
      <w:r>
        <w:rPr>
          <w:sz w:val="23"/>
          <w:szCs w:val="23"/>
        </w:rPr>
        <w:t>FROM: 673 CEG/CC</w:t>
      </w:r>
    </w:p>
    <w:p w:rsidR="00A62CC5" w:rsidRDefault="00A62CC5" w:rsidP="00A62CC5">
      <w:pPr>
        <w:pStyle w:val="Default"/>
        <w:rPr>
          <w:sz w:val="23"/>
          <w:szCs w:val="23"/>
        </w:rPr>
      </w:pPr>
    </w:p>
    <w:p w:rsidR="00A62CC5" w:rsidRDefault="00A62CC5" w:rsidP="00A62CC5">
      <w:pPr>
        <w:pStyle w:val="Default"/>
        <w:rPr>
          <w:sz w:val="23"/>
          <w:szCs w:val="23"/>
        </w:rPr>
      </w:pPr>
      <w:r>
        <w:rPr>
          <w:sz w:val="23"/>
          <w:szCs w:val="23"/>
        </w:rPr>
        <w:t xml:space="preserve">SUBJECT: Request </w:t>
      </w:r>
      <w:r w:rsidR="00C528B8">
        <w:rPr>
          <w:sz w:val="23"/>
          <w:szCs w:val="23"/>
        </w:rPr>
        <w:t>A</w:t>
      </w:r>
      <w:r>
        <w:rPr>
          <w:sz w:val="23"/>
          <w:szCs w:val="23"/>
        </w:rPr>
        <w:t>pproval to Possess/Consume Alcoholic Beverages</w:t>
      </w:r>
    </w:p>
    <w:p w:rsidR="00A62CC5" w:rsidRDefault="00A62CC5" w:rsidP="00A62CC5">
      <w:pPr>
        <w:pStyle w:val="Default"/>
        <w:rPr>
          <w:sz w:val="23"/>
          <w:szCs w:val="23"/>
        </w:rPr>
      </w:pPr>
    </w:p>
    <w:p w:rsidR="00A62CC5" w:rsidRDefault="00A62CC5" w:rsidP="00A62CC5">
      <w:pPr>
        <w:pStyle w:val="Default"/>
        <w:rPr>
          <w:sz w:val="23"/>
          <w:szCs w:val="23"/>
        </w:rPr>
      </w:pPr>
      <w:proofErr w:type="gramStart"/>
      <w:r>
        <w:rPr>
          <w:sz w:val="23"/>
          <w:szCs w:val="23"/>
        </w:rPr>
        <w:t>1.The</w:t>
      </w:r>
      <w:proofErr w:type="gramEnd"/>
      <w:r>
        <w:rPr>
          <w:sz w:val="23"/>
          <w:szCs w:val="23"/>
        </w:rPr>
        <w:t xml:space="preserve"> 673 CEG will be hosting their annual holiday party at </w:t>
      </w:r>
      <w:r w:rsidR="00DD0FDE">
        <w:rPr>
          <w:sz w:val="23"/>
          <w:szCs w:val="23"/>
        </w:rPr>
        <w:t>27000 Arctic Valley Rd December 2021</w:t>
      </w:r>
      <w:r>
        <w:rPr>
          <w:sz w:val="23"/>
          <w:szCs w:val="23"/>
        </w:rPr>
        <w:t xml:space="preserve">. This is a formal request to possess/consume alcoholic beverages during this event. </w:t>
      </w:r>
    </w:p>
    <w:p w:rsidR="00A62CC5" w:rsidRDefault="00A62CC5" w:rsidP="00A62CC5">
      <w:pPr>
        <w:pStyle w:val="Default"/>
        <w:rPr>
          <w:sz w:val="23"/>
          <w:szCs w:val="23"/>
        </w:rPr>
      </w:pPr>
    </w:p>
    <w:p w:rsidR="00A62CC5" w:rsidRDefault="00A62CC5" w:rsidP="00A62CC5">
      <w:pPr>
        <w:pStyle w:val="Default"/>
        <w:rPr>
          <w:sz w:val="23"/>
          <w:szCs w:val="23"/>
        </w:rPr>
      </w:pPr>
      <w:proofErr w:type="gramStart"/>
      <w:r>
        <w:rPr>
          <w:sz w:val="23"/>
          <w:szCs w:val="23"/>
        </w:rPr>
        <w:t>2.The</w:t>
      </w:r>
      <w:proofErr w:type="gramEnd"/>
      <w:r>
        <w:rPr>
          <w:sz w:val="23"/>
          <w:szCs w:val="23"/>
        </w:rPr>
        <w:t xml:space="preserve"> 673 CEG has designated a monitor to ensure no one under the age of 21 consumes alcohol. We will also ensure food and non-alcoholic beverages are available. Designated drivers will be available for all those who choose to consume alcohol. </w:t>
      </w:r>
    </w:p>
    <w:p w:rsidR="00A62CC5" w:rsidRDefault="00A62CC5" w:rsidP="00A62CC5">
      <w:pPr>
        <w:suppressAutoHyphens/>
        <w:rPr>
          <w:sz w:val="23"/>
          <w:szCs w:val="23"/>
        </w:rPr>
      </w:pPr>
    </w:p>
    <w:p w:rsidR="00A62CC5" w:rsidRDefault="00A62CC5" w:rsidP="00A62CC5">
      <w:pPr>
        <w:suppressAutoHyphens/>
        <w:rPr>
          <w:rFonts w:ascii="Times New Roman" w:hAnsi="Times New Roman"/>
          <w:sz w:val="22"/>
          <w:szCs w:val="22"/>
        </w:rPr>
      </w:pPr>
      <w:proofErr w:type="gramStart"/>
      <w:r>
        <w:rPr>
          <w:sz w:val="23"/>
          <w:szCs w:val="23"/>
        </w:rPr>
        <w:t>3.Further</w:t>
      </w:r>
      <w:proofErr w:type="gramEnd"/>
      <w:r>
        <w:rPr>
          <w:sz w:val="23"/>
          <w:szCs w:val="23"/>
        </w:rPr>
        <w:t xml:space="preserve"> questions may be directed to </w:t>
      </w:r>
      <w:r w:rsidR="00DD0FDE">
        <w:rPr>
          <w:sz w:val="23"/>
          <w:szCs w:val="23"/>
        </w:rPr>
        <w:t>XXXXXXXXXXX</w:t>
      </w:r>
      <w:r>
        <w:rPr>
          <w:sz w:val="23"/>
          <w:szCs w:val="23"/>
        </w:rPr>
        <w:t xml:space="preserve"> at </w:t>
      </w:r>
      <w:r w:rsidR="00DD0FDE">
        <w:rPr>
          <w:sz w:val="23"/>
          <w:szCs w:val="23"/>
        </w:rPr>
        <w:t>XXXXXXX</w:t>
      </w:r>
    </w:p>
    <w:p w:rsidR="00A62CC5" w:rsidRDefault="00A62CC5" w:rsidP="007665D5">
      <w:pPr>
        <w:suppressAutoHyphens/>
        <w:rPr>
          <w:rFonts w:ascii="Times New Roman" w:hAnsi="Times New Roman"/>
          <w:sz w:val="22"/>
          <w:szCs w:val="22"/>
        </w:rPr>
      </w:pPr>
    </w:p>
    <w:p w:rsidR="00A62CC5" w:rsidRDefault="00A62CC5" w:rsidP="007665D5">
      <w:pPr>
        <w:suppressAutoHyphens/>
        <w:rPr>
          <w:rFonts w:ascii="Times New Roman" w:hAnsi="Times New Roman"/>
          <w:sz w:val="22"/>
          <w:szCs w:val="22"/>
        </w:rPr>
      </w:pPr>
    </w:p>
    <w:p w:rsidR="00A62CC5" w:rsidRDefault="00A62CC5" w:rsidP="007665D5">
      <w:pPr>
        <w:suppressAutoHyphens/>
        <w:rPr>
          <w:rFonts w:ascii="Times New Roman" w:hAnsi="Times New Roman"/>
          <w:sz w:val="22"/>
          <w:szCs w:val="22"/>
        </w:rPr>
      </w:pPr>
    </w:p>
    <w:p w:rsidR="00C528B8" w:rsidRDefault="00C528B8" w:rsidP="007665D5">
      <w:pPr>
        <w:suppressAutoHyphen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DD0FDE">
        <w:rPr>
          <w:rFonts w:ascii="Times New Roman" w:hAnsi="Times New Roman"/>
          <w:sz w:val="22"/>
          <w:szCs w:val="22"/>
        </w:rPr>
        <w:t>XXXXXXXXXXXXXXXXX</w:t>
      </w:r>
    </w:p>
    <w:p w:rsidR="00C528B8" w:rsidRDefault="00C528B8" w:rsidP="007665D5">
      <w:pPr>
        <w:suppressAutoHyphen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Commander</w:t>
      </w:r>
    </w:p>
    <w:p w:rsidR="00A62CC5" w:rsidRDefault="00A62CC5" w:rsidP="007665D5">
      <w:pPr>
        <w:suppressAutoHyphens/>
        <w:rPr>
          <w:rFonts w:ascii="Times New Roman" w:hAnsi="Times New Roman"/>
          <w:sz w:val="22"/>
          <w:szCs w:val="22"/>
        </w:rPr>
      </w:pPr>
    </w:p>
    <w:p w:rsidR="00A62CC5" w:rsidRDefault="00A62CC5" w:rsidP="00A62CC5">
      <w:pPr>
        <w:pStyle w:val="Default"/>
      </w:pPr>
    </w:p>
    <w:p w:rsidR="00A62CC5" w:rsidRDefault="00A62CC5" w:rsidP="00A62CC5">
      <w:pPr>
        <w:suppressAutoHyphens/>
        <w:rPr>
          <w:sz w:val="23"/>
          <w:szCs w:val="23"/>
        </w:rPr>
      </w:pPr>
      <w:r>
        <w:rPr>
          <w:sz w:val="23"/>
          <w:szCs w:val="23"/>
        </w:rPr>
        <w:t xml:space="preserve">1st </w:t>
      </w:r>
      <w:proofErr w:type="spellStart"/>
      <w:r>
        <w:rPr>
          <w:sz w:val="23"/>
          <w:szCs w:val="23"/>
        </w:rPr>
        <w:t>Ind</w:t>
      </w:r>
      <w:proofErr w:type="spellEnd"/>
      <w:r>
        <w:rPr>
          <w:sz w:val="23"/>
          <w:szCs w:val="23"/>
        </w:rPr>
        <w:t>, 673 MSG/CC</w:t>
      </w:r>
    </w:p>
    <w:p w:rsidR="00A62CC5" w:rsidRDefault="00A62CC5" w:rsidP="00A62CC5">
      <w:pPr>
        <w:suppressAutoHyphens/>
        <w:rPr>
          <w:sz w:val="23"/>
          <w:szCs w:val="23"/>
        </w:rPr>
      </w:pPr>
      <w:r>
        <w:rPr>
          <w:sz w:val="23"/>
          <w:szCs w:val="23"/>
        </w:rPr>
        <w:t xml:space="preserve">MEMORANDUM FOR </w:t>
      </w:r>
      <w:r w:rsidR="00C528B8">
        <w:rPr>
          <w:sz w:val="23"/>
          <w:szCs w:val="23"/>
        </w:rPr>
        <w:t>673 CEG/</w:t>
      </w:r>
      <w:r>
        <w:rPr>
          <w:sz w:val="23"/>
          <w:szCs w:val="23"/>
        </w:rPr>
        <w:t xml:space="preserve">CC </w:t>
      </w:r>
    </w:p>
    <w:p w:rsidR="00A62CC5" w:rsidRDefault="00A62CC5" w:rsidP="00A62CC5">
      <w:pPr>
        <w:suppressAutoHyphens/>
        <w:rPr>
          <w:rFonts w:ascii="Times New Roman" w:hAnsi="Times New Roman"/>
          <w:sz w:val="22"/>
          <w:szCs w:val="22"/>
        </w:rPr>
      </w:pPr>
      <w:r>
        <w:rPr>
          <w:sz w:val="23"/>
          <w:szCs w:val="23"/>
        </w:rPr>
        <w:t>Approved/Disapproved</w:t>
      </w:r>
    </w:p>
    <w:sectPr w:rsidR="00A62CC5" w:rsidSect="00FB3371">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CB8" w:rsidRDefault="00C63CB8">
      <w:r>
        <w:separator/>
      </w:r>
    </w:p>
  </w:endnote>
  <w:endnote w:type="continuationSeparator" w:id="0">
    <w:p w:rsidR="00C63CB8" w:rsidRDefault="00C6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A52" w:rsidRPr="004B7A52" w:rsidRDefault="004B7A52" w:rsidP="00D96D57">
    <w:pPr>
      <w:pStyle w:val="PlainText"/>
      <w:jc w:val="center"/>
      <w:rPr>
        <w:rFonts w:ascii="Times New Roman" w:hAnsi="Times New Roman"/>
        <w:sz w:val="16"/>
        <w:szCs w:val="16"/>
      </w:rPr>
    </w:pPr>
    <w:r w:rsidRPr="004B7A52">
      <w:rPr>
        <w:rFonts w:ascii="Times New Roman" w:hAnsi="Times New Roman"/>
        <w:sz w:val="16"/>
        <w:szCs w:val="16"/>
      </w:rPr>
      <w:t>The information herein for Official Use Only (FOUO) which must be protected under the Privacy Act of 1974, as amended.  Unauthorized disclosure or misuse of this PERSONAL INFORMATION may result in criminal and/or civil penalties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CB" w:rsidRDefault="00247DCB">
    <w:pPr>
      <w:framePr w:w="7200" w:h="360" w:hSpace="180" w:wrap="around" w:vAnchor="text" w:hAnchor="text" w:x="1081" w:y="721"/>
      <w:jc w:val="center"/>
      <w:rPr>
        <w:i/>
      </w:rPr>
    </w:pPr>
  </w:p>
  <w:p w:rsidR="00D96D57" w:rsidRPr="004B7A52" w:rsidRDefault="00D96D57" w:rsidP="00D96D57">
    <w:pPr>
      <w:pStyle w:val="PlainText"/>
      <w:jc w:val="center"/>
      <w:rPr>
        <w:rFonts w:ascii="Times New Roman" w:hAnsi="Times New Roman"/>
        <w:sz w:val="16"/>
        <w:szCs w:val="16"/>
      </w:rPr>
    </w:pPr>
    <w:r w:rsidRPr="004B7A52">
      <w:rPr>
        <w:rFonts w:ascii="Times New Roman" w:hAnsi="Times New Roman"/>
        <w:sz w:val="16"/>
        <w:szCs w:val="16"/>
      </w:rPr>
      <w:t>The information herein for Official Use Only (FOUO) which must be protected under the Privacy Act of 1974, as amended.  Unauthorized disclosure or misuse of this PERSONAL INFORMATION may result in criminal and/or civil penalties</w:t>
    </w:r>
  </w:p>
  <w:p w:rsidR="00247DCB" w:rsidRDefault="00247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CB8" w:rsidRDefault="00C63CB8">
      <w:r>
        <w:separator/>
      </w:r>
    </w:p>
  </w:footnote>
  <w:footnote w:type="continuationSeparator" w:id="0">
    <w:p w:rsidR="00C63CB8" w:rsidRDefault="00C6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DCB" w:rsidRDefault="00247DCB">
    <w:pPr>
      <w:framePr w:h="180" w:hRule="exact" w:hSpace="180" w:wrap="around" w:vAnchor="text" w:hAnchor="text" w:x="-719" w:y="1801"/>
      <w:rPr>
        <w:rFonts w:ascii="Arial" w:hAnsi="Arial"/>
        <w:b/>
        <w:caps/>
        <w:sz w:val="18"/>
      </w:rPr>
    </w:pPr>
  </w:p>
  <w:p w:rsidR="00247DCB" w:rsidRPr="00917F6E" w:rsidRDefault="00247DCB" w:rsidP="00684D42">
    <w:pPr>
      <w:framePr w:w="12214" w:h="1474" w:hSpace="180" w:wrap="around" w:vAnchor="text" w:hAnchor="page" w:x="4" w:y="237"/>
      <w:spacing w:before="120"/>
      <w:jc w:val="center"/>
      <w:rPr>
        <w:rFonts w:ascii="Arial" w:hAnsi="Arial"/>
        <w:b/>
        <w:sz w:val="24"/>
      </w:rPr>
    </w:pPr>
    <w:r w:rsidRPr="00917F6E">
      <w:rPr>
        <w:rFonts w:ascii="Arial" w:hAnsi="Arial"/>
        <w:b/>
        <w:sz w:val="24"/>
      </w:rPr>
      <w:t>DEPARTMENT OF THE AIR FORCE</w:t>
    </w:r>
  </w:p>
  <w:p w:rsidR="00247DCB" w:rsidRPr="00684D42" w:rsidRDefault="000C0F38" w:rsidP="00684D42">
    <w:pPr>
      <w:framePr w:w="12214" w:h="1474" w:hSpace="180" w:wrap="around" w:vAnchor="text" w:hAnchor="page" w:x="4" w:y="237"/>
      <w:jc w:val="center"/>
      <w:rPr>
        <w:rFonts w:ascii="Arial" w:hAnsi="Arial"/>
        <w:b/>
        <w:sz w:val="21"/>
        <w:szCs w:val="21"/>
      </w:rPr>
    </w:pPr>
    <w:r>
      <w:rPr>
        <w:rFonts w:ascii="Arial" w:hAnsi="Arial"/>
        <w:b/>
        <w:sz w:val="21"/>
        <w:szCs w:val="21"/>
      </w:rPr>
      <w:t>HEADQUARTERS</w:t>
    </w:r>
    <w:r w:rsidR="003D091D">
      <w:rPr>
        <w:rFonts w:ascii="Arial" w:hAnsi="Arial"/>
        <w:b/>
        <w:sz w:val="21"/>
        <w:szCs w:val="21"/>
      </w:rPr>
      <w:t>,</w:t>
    </w:r>
    <w:r>
      <w:rPr>
        <w:rFonts w:ascii="Arial" w:hAnsi="Arial"/>
        <w:b/>
        <w:sz w:val="21"/>
        <w:szCs w:val="21"/>
      </w:rPr>
      <w:t xml:space="preserve"> </w:t>
    </w:r>
    <w:r w:rsidR="00247DCB" w:rsidRPr="00684D42">
      <w:rPr>
        <w:rFonts w:ascii="Arial" w:hAnsi="Arial"/>
        <w:b/>
        <w:sz w:val="21"/>
        <w:szCs w:val="21"/>
      </w:rPr>
      <w:t xml:space="preserve">673D </w:t>
    </w:r>
    <w:r w:rsidR="008A64CB">
      <w:rPr>
        <w:rFonts w:ascii="Arial" w:hAnsi="Arial"/>
        <w:b/>
        <w:sz w:val="21"/>
        <w:szCs w:val="21"/>
      </w:rPr>
      <w:t>MISSION SUPPORT GROUP</w:t>
    </w:r>
  </w:p>
  <w:p w:rsidR="00247DCB" w:rsidRPr="00684D42" w:rsidRDefault="00247DCB" w:rsidP="00684D42">
    <w:pPr>
      <w:framePr w:w="12214" w:h="1474" w:hSpace="180" w:wrap="around" w:vAnchor="text" w:hAnchor="page" w:x="4" w:y="237"/>
      <w:jc w:val="center"/>
      <w:rPr>
        <w:rFonts w:ascii="Arial" w:hAnsi="Arial"/>
        <w:b/>
        <w:sz w:val="21"/>
        <w:szCs w:val="21"/>
      </w:rPr>
    </w:pPr>
    <w:r w:rsidRPr="00684D42">
      <w:rPr>
        <w:rFonts w:ascii="Arial" w:hAnsi="Arial"/>
        <w:b/>
        <w:sz w:val="21"/>
        <w:szCs w:val="21"/>
      </w:rPr>
      <w:t>JOINT BASE ELMENDORF-RICHARDSON</w:t>
    </w:r>
    <w:r>
      <w:rPr>
        <w:rFonts w:ascii="Arial" w:hAnsi="Arial"/>
        <w:b/>
        <w:sz w:val="21"/>
        <w:szCs w:val="21"/>
      </w:rPr>
      <w:t>,</w:t>
    </w:r>
    <w:r w:rsidRPr="00684D42">
      <w:rPr>
        <w:rFonts w:ascii="Arial" w:hAnsi="Arial"/>
        <w:b/>
        <w:sz w:val="21"/>
        <w:szCs w:val="21"/>
      </w:rPr>
      <w:t xml:space="preserve"> ALASKA</w:t>
    </w:r>
    <w:r>
      <w:rPr>
        <w:rFonts w:ascii="Arial" w:hAnsi="Arial"/>
        <w:b/>
        <w:sz w:val="21"/>
        <w:szCs w:val="21"/>
      </w:rPr>
      <w:t xml:space="preserve"> </w:t>
    </w:r>
  </w:p>
  <w:p w:rsidR="00247DCB" w:rsidRDefault="00247DCB">
    <w:pPr>
      <w:framePr w:w="1440" w:h="1440" w:hSpace="180" w:wrap="around" w:vAnchor="text" w:hAnchor="text" w:x="8641" w:y="289"/>
    </w:pPr>
  </w:p>
  <w:p w:rsidR="00247DCB" w:rsidRDefault="00247DCB">
    <w:pPr>
      <w:framePr w:w="1440" w:h="1440" w:hSpace="180" w:wrap="around" w:vAnchor="text" w:hAnchor="text" w:x="-719" w:y="289"/>
    </w:pPr>
    <w:r>
      <w:rPr>
        <w:noProof/>
      </w:rPr>
      <w:drawing>
        <wp:anchor distT="0" distB="0" distL="114300" distR="114300" simplePos="0" relativeHeight="251658240" behindDoc="0" locked="0" layoutInCell="1" allowOverlap="1" wp14:anchorId="1AAEF2F2" wp14:editId="44AAEDAE">
          <wp:simplePos x="0" y="0"/>
          <wp:positionH relativeFrom="column">
            <wp:posOffset>19050</wp:posOffset>
          </wp:positionH>
          <wp:positionV relativeFrom="paragraph">
            <wp:posOffset>730</wp:posOffset>
          </wp:positionV>
          <wp:extent cx="915822" cy="914400"/>
          <wp:effectExtent l="19050" t="0" r="0" b="0"/>
          <wp:wrapNone/>
          <wp:docPr id="1" name="Picture 1" descr="D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
                  <pic:cNvPicPr>
                    <a:picLocks noChangeAspect="1" noChangeArrowheads="1"/>
                  </pic:cNvPicPr>
                </pic:nvPicPr>
                <pic:blipFill>
                  <a:blip r:embed="rId1"/>
                  <a:srcRect/>
                  <a:stretch>
                    <a:fillRect/>
                  </a:stretch>
                </pic:blipFill>
                <pic:spPr bwMode="auto">
                  <a:xfrm>
                    <a:off x="0" y="0"/>
                    <a:ext cx="915822" cy="914400"/>
                  </a:xfrm>
                  <a:prstGeom prst="rect">
                    <a:avLst/>
                  </a:prstGeom>
                  <a:noFill/>
                  <a:ln w="9525">
                    <a:noFill/>
                    <a:miter lim="800000"/>
                    <a:headEnd/>
                    <a:tailEnd/>
                  </a:ln>
                </pic:spPr>
              </pic:pic>
            </a:graphicData>
          </a:graphic>
        </wp:anchor>
      </w:drawing>
    </w:r>
  </w:p>
  <w:p w:rsidR="00247DCB" w:rsidRDefault="00247DCB" w:rsidP="00D96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4AE4"/>
    <w:multiLevelType w:val="hybridMultilevel"/>
    <w:tmpl w:val="22A46126"/>
    <w:lvl w:ilvl="0" w:tplc="B24466FA">
      <w:start w:val="1"/>
      <w:numFmt w:val="lowerLetter"/>
      <w:lvlText w:val="%1."/>
      <w:lvlJc w:val="left"/>
      <w:pPr>
        <w:ind w:left="600" w:hanging="360"/>
      </w:pPr>
      <w:rPr>
        <w:rFonts w:ascii="Times New Roman" w:hAnsi="Times New Roman"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15:restartNumberingAfterBreak="0">
    <w:nsid w:val="1EF9704D"/>
    <w:multiLevelType w:val="hybridMultilevel"/>
    <w:tmpl w:val="501E1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25BBC"/>
    <w:multiLevelType w:val="hybridMultilevel"/>
    <w:tmpl w:val="F68E6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A0D80"/>
    <w:multiLevelType w:val="hybridMultilevel"/>
    <w:tmpl w:val="23C6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F7372"/>
    <w:multiLevelType w:val="hybridMultilevel"/>
    <w:tmpl w:val="13DE8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C6E9A"/>
    <w:multiLevelType w:val="hybridMultilevel"/>
    <w:tmpl w:val="3800AFEC"/>
    <w:lvl w:ilvl="0" w:tplc="50A42F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626DF1"/>
    <w:multiLevelType w:val="hybridMultilevel"/>
    <w:tmpl w:val="E6BC5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D6C8B"/>
    <w:multiLevelType w:val="hybridMultilevel"/>
    <w:tmpl w:val="0150D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66EF9"/>
    <w:multiLevelType w:val="hybridMultilevel"/>
    <w:tmpl w:val="949E02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455C5"/>
    <w:multiLevelType w:val="hybridMultilevel"/>
    <w:tmpl w:val="E4B6B57C"/>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1A4D1B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62E89"/>
    <w:multiLevelType w:val="hybridMultilevel"/>
    <w:tmpl w:val="8E4C874C"/>
    <w:lvl w:ilvl="0" w:tplc="94DA112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1" w15:restartNumberingAfterBreak="0">
    <w:nsid w:val="3D2B695A"/>
    <w:multiLevelType w:val="hybridMultilevel"/>
    <w:tmpl w:val="E068B890"/>
    <w:lvl w:ilvl="0" w:tplc="1D8CDE1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BF7D16"/>
    <w:multiLevelType w:val="hybridMultilevel"/>
    <w:tmpl w:val="2548C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610DAA"/>
    <w:multiLevelType w:val="hybridMultilevel"/>
    <w:tmpl w:val="8FCCE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B7E0E"/>
    <w:multiLevelType w:val="hybridMultilevel"/>
    <w:tmpl w:val="B062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E3356"/>
    <w:multiLevelType w:val="hybridMultilevel"/>
    <w:tmpl w:val="1A163B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751EB4"/>
    <w:multiLevelType w:val="hybridMultilevel"/>
    <w:tmpl w:val="856CE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B5201"/>
    <w:multiLevelType w:val="hybridMultilevel"/>
    <w:tmpl w:val="022221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C04480B"/>
    <w:multiLevelType w:val="hybridMultilevel"/>
    <w:tmpl w:val="DEBA3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BFF2B67"/>
    <w:multiLevelType w:val="hybridMultilevel"/>
    <w:tmpl w:val="AC3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16"/>
  </w:num>
  <w:num w:numId="4">
    <w:abstractNumId w:val="12"/>
  </w:num>
  <w:num w:numId="5">
    <w:abstractNumId w:val="11"/>
  </w:num>
  <w:num w:numId="6">
    <w:abstractNumId w:val="7"/>
  </w:num>
  <w:num w:numId="7">
    <w:abstractNumId w:val="2"/>
  </w:num>
  <w:num w:numId="8">
    <w:abstractNumId w:val="9"/>
  </w:num>
  <w:num w:numId="9">
    <w:abstractNumId w:val="1"/>
  </w:num>
  <w:num w:numId="10">
    <w:abstractNumId w:val="13"/>
  </w:num>
  <w:num w:numId="11">
    <w:abstractNumId w:val="8"/>
  </w:num>
  <w:num w:numId="12">
    <w:abstractNumId w:val="15"/>
  </w:num>
  <w:num w:numId="13">
    <w:abstractNumId w:val="18"/>
  </w:num>
  <w:num w:numId="14">
    <w:abstractNumId w:val="14"/>
  </w:num>
  <w:num w:numId="15">
    <w:abstractNumId w:val="4"/>
  </w:num>
  <w:num w:numId="16">
    <w:abstractNumId w:val="6"/>
  </w:num>
  <w:num w:numId="17">
    <w:abstractNumId w:val="3"/>
  </w:num>
  <w:num w:numId="18">
    <w:abstractNumId w:val="19"/>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rrattachments.count" w:val="T"/>
    <w:docVar w:name="arrcc.count"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
    <w:docVar w:name="arrmemofor.count"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
    <w:docVar w:name="arrreference.count"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
    <w:docVar w:name="arrsettings.count" w:val="w:docVa"/>
    <w:docVar w:name="arrsettings.index. 10" w:val="橄握騘ˁ֪찔撴"/>
    <w:docVar w:name="arrsettings.index. 11" w:val="&lt;"/>
    <w:docVar w:name="arrsettings.index. 12" w:val="&lt;檃ꪐ撵ࡌࡆÿÿÿÿ̰Р⿟㷯֠`֠`֠֠îԇሠ_x000a__x000a_Ĭÿ쓔Б텀Б_x000a__x000a_橏ûĀP"/>
    <w:docVar w:name="arrsettings.index. 13" w:val="11ﾰ魈ˁ鬨ˁ鬘ˁ鬐ˁ鬈ˁ༘ࡆ魐ˁ鬀ˁՌࡆເࡆ憡Ǌÿ︟꽎忀櫸ÿ"/>
    <w:docVar w:name="arrsettings.index. 14" w:val="11ﾰ魈ˁ鬨ˁ鬘ˁ鬐ˁ鬈ˁ༘ࡆ魐ˁ鬀ˁՌࡆເࡆ憡Ǌÿ︟꽎忀櫸ÿˇꞐϽ쭀ˇꥰϽ쯠ˇ꩸Ͻ첀ˇ걘Ͻ촠ˇ굠Ͻ췀ˇꭨϽ홀ˇ깐Ͻ힀ˇ꽀ϽˇꢀϽ肠ˊꏐϽ腀ˊ똀Ͻ芀ˊ룀Ͻ茠ˊ린Ͻ薠ˊ몠Ͻ贠ˊ꓀Ͻᛠˢ넠Ͻ酀ψ뮐Ͻ釠ψ벀Ͻ웠ψ욘Ͻ죀ψ샐Ͻ ϶눐ϽϺ탨Ͻ쏀ϻ뵰Ͻ๠Ѐ빠Ͻ웠Ћ됈Ͻ⣀Ў대Ͻ⼀Ў듸Ͻ깠ࡄ뽐Ͻ쌠ࡄ쇀Ͻ쏀ࡄ슰Ͻ쑠ࡄ쎠Ͻ쯠ࡄ쒐Ͻ촠ࡄ얨Ͻ칠ࡄ있Ͻࡄ졸Ͻࡄ쥨Ͻࡄ쩘Ͻࡄ쭈Ͻࡄ참Ͻࡄ촨Ͻࡄ켈Ͻࡄ쿸Ͻࡄ튰Ͻ_x000a_"/>
    <w:docVar w:name="arrsettings.index. 15" w:val="굤揕n it "/>
    <w:docVar w:name="arrsettings.index. 16" w:val="굤揕n it n it "/>
    <w:docVar w:name="arrsettings.index. 17" w:val="ꗰ抭ᒠЍ駀Н屮捃㪀Ў耀뫸抭耀⯌抯⯌抯徠ЋЀ⯌抯⯌抯⯌抯⯌抯⬀抯矠О뭤抭僀Ћ䭈Ї＀耀⯌抯놀О蚠꼀ϻ耀"/>
    <w:docVar w:name="arrsettings.index. 18" w:val="ꗰ抭ᒠЍ駀Н屮捃㪀Ў耀뫸抭耀⯌抯⯌抯徠ЋЀ⯌抯⯌抯⯌抯⯌抯⬀抯矠О뭤抭僀Ћ䭈Ї＀耀⯌抯놀О蚠꼀ϻ耀뫸抭耀⯌抯⯌抯瞰ЈĀ⯌抯⯌抯⯌抯⯌抯㮘Ў뭤抭곐ϻ䶈Ї＀耀⯌抯ÀВ蚠ᓠЍ耀雷Fá"/>
    <w:docVar w:name="arrsettings.index. 19" w:val="ꗰ抭ᒠЍ駀Н屮捃㪀Ў耀뫸抭耀⯌抯⯌抯徠ЋЀ⯌抯⯌抯⯌抯⯌抯⬀抯矠О뭤抭僀Ћ䭈Ї＀耀⯌抯놀О蚠꼀ϻ耀뫸抭耀⯌抯⯌抯瞰ЈĀ⯌抯⯌抯⯌抯⯌抯㮘Ў뭤抭곐ϻ䶈Ї＀耀⯌抯ÀВ蚠ᓠЍ耀雷Fá矠О뭤抭僀Ћ䭈Ї＀耀⯌抯놀О蚠꼀ϻ耀v3慠报Ёv"/>
    <w:docVar w:name="arrsettings.index. 20" w:val="ꗰ抭ᒠЍ駀Н屮捃㪀Ў耀뫸抭耀⯌抯⯌抯徠ЋЀ⯌抯⯌抯⯌抯⯌抯⬀抯矠О뭤抭僀Ћ䭈Ї＀耀⯌抯놀О蚠꼀ϻ耀뫸抭耀⯌抯⯌抯瞰ЈĀ⯌抯⯌抯⯌抯⯌抯㮘Ў뭤抭곐ϻ䶈Ї＀耀⯌抯ÀВ蚠ᓠЍ耀雷Fá矠О뭤抭僀Ћ䭈Ї＀耀⯌抯놀О蚠꼀ϻ耀v3慠报Ёv＀耀⯌抯ÀВ蚠ᓠЍ耀雷Fá慠报Ѐ裸֤蘀੉v"/>
    <w:docVar w:name="arrsettings.index. 21" w:val="x檄丼檛䷼檛Ұx檄䰜檛ā퀀ā2뀴ϼx檄䰜檛āꀀ쩢ā2내ϼx檄䰜檛ā㓄쩢ā2넴ϼx檄䰜檛ā55즈쩢ː2놴ϼ_x000a_ *A庯"/>
    <w:docVar w:name="arrsettings.index. 22" w:val="x檄丼檛䷼檛Ұx檄䰜檛ā퀀ā2뀴ϼx檄䰜檛āꀀ쩢ā2내ϼx檄䰜檛ā㓄쩢ā2넴ϼx檄䰜檛ā55즈쩢ː2놴ϼ_x000a_ *A庯2무ϼx檄䰜檛RD0058.tmp2뮴ϼx檄䰜檛2밴ϼx檄䰜檛2벴ϼࠀ庯"/>
    <w:docVar w:name="arrsettings.index. 23"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
    <w:docVar w:name="arrsettings.index. 5"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
    <w:docVar w:name="arrsettings.index. 6"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
    <w:docVar w:name="arrsettings.index. 7"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
    <w:docVar w:name="arrsettings.index. 8"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
    <w:docVar w:name="arrsettings.name. 10" w:val="w:docVa"/>
    <w:docVar w:name="arrsettings.name. 11" w:val="w:docVa"/>
    <w:docVar w:name="arrsettings.name. 12"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
    <w:docVar w:name="arrsettings.name. 13"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
    <w:docVar w:name="arrsettings.name. 14" w:val="뒴뒴 픨ϡ耀䀀䀀럼䀀䀀쀀!ネon삠В耀蠄.䀀럼耀蠄.䀀do耀耀䀀亯耀ꜳ䀀❼"/>
    <w:docVar w:name="arrsettings.name. 15"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
    <w:docVar w:name="arrsettings.name. 16"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
    <w:docVar w:name="arrsettings.name. 17" w:val="䂳ѵjက囊ȠList ParagraphG搒ĔꐔÈ葞ː⑭䩃䩏䩐%䩑䩞䩡GGĔÈĀāāऀĀːś耀%＀dЉЉЁ＀＀＀＀_x000a_$%ÿ䤟}á腏½僀M뮛Y撀¢걋Æ雷Fÿÿá䤟}_x000a__x000a_%耀＀dЀЀðÈ$䖀Б䗔Б䘨Б䙼Б䛐Б䜤Б䝸Б䟌Б_x000a_%耀＀"/>
    <w:docVar w:name="arrsettings.name. 18"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
    <w:docVar w:name="arrsettings.name. 19" w:val="_x000a_橇뀨ϻ䮥橇㗐檘Ap✐✐宄檙됈Ͻ⣀Ў대Ͻ⼀Ў듸Ͻ깠ࡄ"/>
    <w:docVar w:name="arrsettings.name. 20" w:val="_x000a_橇뀨ϻ䮥橇㗐檘Ap✐✐宄檙됈Ͻ⣀Ў대Ͻ⼀Ў듸Ͻ깠ࡄ;㿿㿿.꒐䀃ѩĆ&gt;Ā䄂ϻꏸϸ"/>
    <w:docVar w:name="arrsettings.name. 21" w:val="application/vnd.openxmlformats-officedocument.wordprocessingml.webSettings+xml蠀ϸ䄂"/>
    <w:docVar w:name="arrsettings.name. 22"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2벴ϼ"/>
    <w:docVar w:name="arrsettings.name. 23" w:val="arrmemofor.cou"/>
    <w:docVar w:name="arrsettings.name. 27"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
    <w:docVar w:name="arrsettings.name. 3"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
    <w:docVar w:name="arrsettings.name. 32" w:val="&lt;檃ꪐ撵ࡌࡆÿÿÿÿ̰Р⿟㷯֠`֠`֠֠îԇሠ_x000a__x000a_Ĭÿ쓔Б텀Б_x000a__x000a_橏ûĀP"/>
    <w:docVar w:name="arrsettings.name. 33" w:val="_x000a_Ŭ뿲疈滽쇏✚떂㡍涺웥涻샧峱寻ㄬ烜桢浭㋞搔孈᤬ﭱ"/>
    <w:docVar w:name="arrsettings.name. 35"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
    <w:docVar w:name="arrsettings.name. 36" w:val="_x000a_Ŭ뿲疈滽쇏✚떂㡍涺웥涻샧峱寻ㄬ烜桢浭㋞搔孈᤬ﭱ濱簋푦㗼媯᯼ﯸﶢﮢ㛾㕭虇媼⦒ꁘ⒓떥죬螳憳骱곘↱壺"/>
    <w:docVar w:name="arrsettings.name. 37" w:val="_x000a_Ŭ뿲疈滽쇏✚떂㡍涺웥涻샧峱寻ㄬ烜桢浭㋞搔孈᤬ﭱ濱簋푦㗼媯᯼ﯸﶢﮢ㛾㕭虇媼⦒ꁘ⒓떥죬螳憳骱곘↱壺뿲疈滽쇏✚떂㡍涺웥涻샧峱寻ㄬ烜桢浭㋞搔孈᤬ﭱﯕ﫩랆碤쉃훚➞튿紴䜋᪶銡婸"/>
    <w:docVar w:name="arrsettings.name. 38"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럼耀䀀럼耀耀䀀Ͻ耀䀀䀀럼耀䀀럼耀耀䀀Ῥ㍛᫕ई耀럼耀럼耀⅄㖄᯵३ᰒॳ↬㘪ᰮॼ⇎㙡᱋আ⇰㚘ᱨ"/>
    <w:docVar w:name="arrsettings.name. 5"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럼耀䀀럼耀耀䀀Ͻ耀䀀䀀럼耀䀀럼耀耀䀀Ῥ㍛᫕ई耀럼耀럼耀⅄㖄᯵३ᰒॳ↬㘪ᰮॼ⇎㙡᱋আ⇰㚘ᱨԐІӤІӼІԔІՔІ՜ІԬІՄІ՜І֤І֨І֌ІׄІ֤І״І״ІהІ؄І׬І؄ІـІ؜ІشІٌІڌІڔІ耀٤І䀀쩢耀䀀쩢ټІ耀耀䀀ۘІۤІ耀眳䀀퀀耀䀀퀀耀耀䀀ܤІܴІ耀蠄.䀀럼耀䀀럼耀耀䀀"/>
    <w:docVar w:name="arrsettings.name. 6" w:val=" π@%#&lt;π$%7SXπÏÐĵƟǊǋtπȢʏ˺̶̷ΣπѻӬ՚׆؊؋¬πڍڎڏڐگۀÈπäπǠĀπ啕퀀Ĝπĸπ啕퀀퀀ŔπŰπ#đƌπ쩢ƨπ4Ǆπ橢쩢ǠπǼπ㓄쩢ȘπȴπVªＦɐπɬπ5főʈπ즈쩢ʤπwˀπ鏪쩢˜πFF˸πǍ幌쩢̔π̰π͌π쩢ͨπeeªɚ΄π쩢Ππjjμπɤ뵲쩢Ϙπ++ϴπÌĆ蟔 АπЬπÜшπ制_x000a_쩢ѤπVVíҀπᲘ쩢ҜπҸπþ쩢ӔπmӰπďɲԌπ쩢ԨπkkĠɳՄπ箾_x000a_쩢ՠπ&lt;&lt;ռπƊ䘠쩢֘πִπłႂאπ׬πlœɤ؈π쩢ؤπ ffţـπꕆ쩢ٜπrrٸπŴɳ澨쩢ڔπqڰπƅɳیπ쩢ۨπnnƖɳ܄πѬ쩢ܠπllܼπɳ컎쩢ݘπDDݴπƸſ餰ސπެπǉ߈π排쩢ߤπǙࠀπⷴ쩢ࠜπ࠸πǪ쩢ࡔπࡰπǻࢌπ쩢ࢨπȌࣄπ贚쩢࣠πðࣼπ坼쩢घπऴπŐȮí⇞ॐπ६πȿƣঈπ쩢তπɏীπ啕뚢퀀ড়π:৸πਔπਰπ&lt;ੌπ"/>
    <w:docVar w:name="arrsettings.name. 7" w:val=" π@%#&lt;π$%7SXπÏÐĵƟǊǋtπȢʏ˺̶̷ΣπѻӬ՚׆؊؋¬πڍڎڏڐگۀÈπäπǠĀπ啕퀀Ĝπĸπ啕퀀퀀ŔπŰπ#đƌπ쩢ƨπ4Ǆπ橢쩢ǠπǼπ㓄쩢ȘπȴπVªＦɐπɬπ5főʈπ즈쩢ʤπwˀπ鏪쩢˜πFF˸πǍ幌쩢̔π̰π͌π쩢ͨπeeªɚ΄π쩢Ππjjμπɤ뵲쩢Ϙπ++ϴπÌĆ蟔 АπЬπÜшπ制_x000a_쩢ѤπVVíҀπᲘ쩢ҜπҸπþ쩢ӔπmӰπďɲԌπ쩢ԨπkkĠɳՄπ箾_x000a_쩢ՠπ&lt;&lt;ռπƊ䘠쩢֘πִπłႂאπ׬πlœɤ؈π쩢ؤπ ffţـπꕆ쩢ٜπrrٸπŴɳ澨쩢ڔπqڰπƅɳیπ쩢ۨπnnƖɳ܄πѬ쩢ܠπllܼπɳ컎쩢ݘπDDݴπƸſ餰ސπެπǉ߈π排쩢ߤπǙࠀπⷴ쩢ࠜπ࠸πǪ쩢ࡔπࡰπǻࢌπ쩢ࢨπȌࣄπ贚쩢࣠πðࣼπ坼쩢घπऴπŐȮí⇞ॐπ६πȿƣঈπ쩢তπɏীπ啕뚢퀀ড়π:৸πਔπਰπ&lt;ੌπǍ幌쩢뜔ˣ띤ˣ뜰ˣ띌ˣ쩢띨ˣeeª럄ˣ랄ˣ쩢랠ˣjj랼ˣɤ뵲쩢럘ˣ려ˣ++럴ˣÌĆ蟔 렐ˣ렬ˣÜ뢄ˣ롈ˣ制_x000a_쩢롤ˣVVí뢀ˣᲘ쩢룤ˣ뢸ˣþ쩢룔ˣm룰ˣď륄ˣ뤌ˣ쩢뤨ˣkkĠɳ륄ˣ箾_x000a_쩢릤ˣ&lt;&lt;를ˣƊ䘠쩢릘ˣ릴ˣł먄ˣႂ말ˣ맬ˣlœɤ먈ˣ쩢멤ˣ먤ˣ ffţ멀ˣꕆ쩢멜ˣrr멸ˣŴ뫄ˣ澨쩢몔ˣq몰ˣƅɳ뫌ˣ쩢묤ˣ뫨ˣnnƖɳ묄ˣѬ쩢묠ˣll물ˣ뮄ˣ컎쩢뭘ˣDD뭴ˣƸſ餰뮐ˣ믤ˣ뮬ˣǉ믈ˣ排쩢믤ˣǙ뱄ˣⷴ쩢발ˣ밸ˣǪ쩢뱔ˣ벤ˣ뱰ˣǻ벌ˣ쩢벨ˣȌ봄ˣ별ˣ贚쩢볠ˣð볼ˣ坼쩢봘ˣ봴ˣŐȮí⇞뵐ˣ뵬ˣȿƣ불ˣ쩢붤ˣɏ뷀ˣ啕뚢퀀뷜ˣ:뷸ˣ블ˣ븰ˣ&lt;빌ˣ빨ˣ뺄ˣ뺠ˣ뺼ˣ뻘ˣ"/>
    <w:docVar w:name="arrsettings.name. 8" w:val="_x000a_Ŭ뿲疈滽쇏✚떂㡍涺웥涻샧峱寻ㄬ烜桢浭㋞搔孈᤬ﭱ濱簋푦㗼媯᯼ﯸﶢﮢ㛾㕭虇媼⦒ꁘ⒓떥죬螳憳骱곘↱壺뿲疈滽쇏✚떂㡍涺웥涻샧峱寻ㄬ烜桢浭㋞搔孈᤬ﭱﯕ﫩랆碤쉃훚➞튿紴䜋᪶銡婸"/>
    <w:docVar w:name="arrsettings.value. 13" w:val="C:\Users\elyce.santerre\Documents\JBER DRAFT LTRHEAD.dot"/>
    <w:docVar w:name="arrsettings.value. 14" w:val="C:\Users\elyce.santerre\Documents\JBER DRAFT LTRHEAD.dot"/>
    <w:docVar w:name="arrsettings.value. 23" w:val="뒴뒴 픨ϡ耀䀀䀀럼䀀䀀쀀!ネon삠В耀蠄.䀀럼耀蠄.䀀do耀耀䀀亯耀ꜳ䀀❼ꖖ៼쀀ꖖøІ桨˂횸ϡꖖ붒쀀ꖖÈІ梀˂훠ϡꖖ挨"/>
    <w:docVar w:name="arrsettings.value. 27" w:val="arrmemofor.cou"/>
    <w:docVar w:name="arrsettings.value. 3" w:val="arrsettings.value. 27"/>
    <w:docVar w:name="arrsettings.value. 33" w:val="뒴뒴 픨ϡ耀䀀䀀럼䀀䀀쀀!ネon삠В耀蠄.䀀럼耀蠄.䀀do耀耀䀀亯耀ꜳ䀀❼ꖖ៼쀀ꖖøІ桨˂횸ϡꖖ붒쀀ꖖÈІ梀˂훠ϡꖖ挨do耀耀䀀亯耀ꜳ䀀❼"/>
    <w:docVar w:name="arrsettings.value. 35"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2벴ϼ즈쩢ː2놴ϼ_x000a_ *A庯"/>
    <w:docVar w:name="arrsettings.value. 36"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2벴ϼ즈쩢ː2놴ϼ_x000a_ *A庯2벴ϼࠀ庯"/>
    <w:docVar w:name="arrsettings.value. 37"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2벴ϼ즈쩢ː2놴ϼ_x000a_ *A庯2벴ϼࠀ庯2놴ϼ_x000a_ *A庯"/>
    <w:docVar w:name="arrsettings.value. 38" w:val="x檄丼檛䷼檛Ұx檄䰜檛ā퀀ā2뀴ϼx檄䰜檛āꀀ쩢ā2내ϼx檄䰜檛ā㓄쩢ā2넴ϼx檄䰜檛ā55즈쩢ː2놴ϼ_x000a_ *A庯2무ϼx檄䰜檛RD0058.tmp2뮴ϼx檄䰜檛2밴ϼx檄䰜檛2벴ϼࠀ庯ꀀ쩢ā2내ϼx檄䰜檛ā㓄쩢ā2넴ϼx檄䰜檛ā55즈쩢ː2놴ϼ_x000a_ *A庯2뮴ϼx檄䰜檛2밴ϼx檄䰜檛2벴ϼࠀ庯䰜檛ā㓄쩢ā2넴ϼx檄䰜檛ā55즈쩢ː2놴ϼ_x000a_ *A庯2밴ϼx檄䰜檛2벴ϼࠀ庯2넴ϼx檄䰜檛ā55즈쩢ː2놴ϼ_x000a_ *A庯䰜檛2벴ϼࠀ庯55즈쩢ː2놴ϼ_x000a_ *A2벴ϼ즈쩢ː2놴ϼ_x000a_ *A庯2벴ϼࠀ庯2놴ϼ_x000a_ *A庯2벴ϼࠀ庯"/>
    <w:docVar w:name="arrsettings.value. 4" w:val="arrsettings.value. 38"/>
    <w:docVar w:name="arrsettings.value. 8" w:val="&lt;檃ꪐ撵ࡌࡆÿÿÿÿ̰Р⿟㷯֠`֠`֠֠îԇሠ_x000a__x000a_Ĭÿ쓔Б텀Б_x000a__x000a_橏ûĀP"/>
    <w:docVar w:name="blnleftsigcommon" w:val="&lt;檃ꪐ撵ࡌࡆÿÿÿÿ̰Р⿟㷯֠`֠`֠֠îԇሠ_x000a__x000a_Ĭÿ쓔Б텀Б_x000a__x000a_橏ûĀP"/>
    <w:docVar w:name="blnrightsigcommon" w:val="http://schemas.openxmlformats.org/officeDocument/2006/relationships/endnotesample.docxt memo.doc藱럐병穗༵沤⫞괱ꎽⓍ魡포〩ై賜㾢䆚﮻ﰐ홆鶴ﬢ鏈뵋낻볕ꨥ흌尺䪗㉄얳脜야卨쐒뿡ٶ藢肕✽黽缯꽧욳᭛㱸歫蠇鷴蚦䰝嫜落⤀Ф"/>
    <w:docVar w:name="caveat.count"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럼耀䀀럼耀耀䀀Ͻ耀䀀䀀럼耀䀀럼耀耀䀀Ῥ㍛᫕ई耀럼耀럼耀⅄㖄᯵३ᰒॳ↬㘪ᰮॼ⇎㙡᱋আ⇰㚘ᱨԐІӤІӼІԔІՔІ՜ІԬІՄІ՜І֤І֨І֌ІׄІ֤І״І״ІהІ؄І׬І؄ІـІ؜ІشІٌІڌІڔІ耀٤І䀀쩢耀䀀쩢ټІ耀耀䀀ۘІۤІ耀眳䀀퀀耀䀀퀀耀耀䀀ܤ"/>
    <w:docVar w:name="classlevel"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럼耀䀀럼耀耀䀀Ͻ耀䀀䀀럼耀䀀럼耀耀䀀Ῥ㍛᫕ई耀럼耀럼耀⅄㖄᯵३ᰒॳ↬㘪ᰮॼ⇎㙡᱋আ⇰㚘ᱨԐІӤІӼІԔІՔІ՜ІԬІՄІ՜І֤І֨І֌ІׄІ֤І״І״ІהІ؄І׬І؄ІـІ؜ІشІٌІڌІڔІ耀٤І䀀쩢耀䀀쩢ټІ耀耀䀀ۘІۤІ耀眳䀀퀀耀䀀퀀耀耀䀀ܤ"/>
    <w:docVar w:name="handlevia.count" w:val="TPІܨω큸ϡ耀ꜳ䀀퀀І셀В럼耀럼èІìІ새В矼怀0耀 ĴІ셨В럼耀蠄.䀀럼ƀІ쁸В럼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耀䀀䀀럼ǌІĸІ힨ϡ쀀Ã䀀✳耀耀ȘІ쁐В耀耀耀ɤІƄІ휈ϡ쀀Ã耀✳耀耀ʰІ힀ϡ럼耀럼˼ІȜІ헰ϡ쀀Ã䀀✳쀀耀͈І훠ϡꖖ挨쀀ꖖΔІ̀І횸ϡꖖ붒쀀ꖖϠІ͌І횐ϡꖖ៼쀀ꖖЬІ허ϡꖖ偽ꖖѸІʴІ핐ϡ쀀Ã䀀偽退ӄІΘІ홨ϡ៼쀀៼ԐІӤІӼІԔІՔІ՜ІԬІՄІ՜І֤І럼耀䀀럼耀힀ϡ럼耀럼˼ІȜІ헰ϡ쀀Ã䀀✳쀀耀͈І훠ϡꖖ挨쀀ꖖΔІ̀І횸ϡꖖ붒쀀ꖖϠІ͌І횐ϡꖖ៼쀀ꖖЬІ허ϡꖖ偽ꖖѸІʴІ핐ϡ쀀Ã䀀偽退ӄІΘІ홨ϡ៼쀀៼ԐІӤІӼІԔІՔІ՜ІԬІՄІ՜І֤І֨І֌ІׄІ֤І״І״ІהІ؄І׬І؄ІـІ؜ІشІٌІڌІڔІ耀٤І䀀쩢耀䀀쩢ټІ耀耀䀀ۘІۤІ耀眳䀀퀀耀䀀퀀耀耀䀀ܤІܴІ耀蠄.䀀럼耀䀀럼耀៼쀀ꖖЬІ허ϡꖖ偽ꖖѸІʴІ핐ϡ쀀Ã䀀偽退ӄІΘІ홨ϡ៼쀀허ϡꖖ偽ꖖѸІʴІ핐ϡ쀀Ã䀀偽退ӄІΘІ홨ϡ៼쀀៼ԐІӤІӼІԔІՔІ՜ІԬІՄІ՜І֤І֨І֌ІׄІ֤І럼耀䀀럼耀耀䀀Ͻ耀䀀䀀럼耀䀀럼耀耀䀀Ῥ㍛᫕ई耀럼耀럼"/>
    <w:docVar w:name="strfromaddress" w:val="_x000a_"/>
    <w:docVar w:name="strquesttemplate" w:val="http://schemas.openxmlformats.org/officeDocument/2006/relationships/endnotesample.docxt memo.doc藱럐병穗༵沤⫞괱ꎽⓍ魡포〩ై賜㾢䆚﮻ﰐ홆鶴ﬢ鏈뵋낻볕ꨥ흌尺䪗㉄얳脜야卨쐒뿡ٶ藢肕✽黽缯꽧욳᭛㱸歫蠇鷴蚦䰝嫜落⤀Фﾍﰴ＿섀ÿ픡"/>
    <w:docVar w:name="strrightsignature" w:val="좴橴Հϼ0"/>
    <w:docVar w:name="unclass" w:val="11ﾰ魈ˁ鬨ˁ鬘ˁ鬐ˁ鬈ˁ༘ࡆ魐ˁ鬀ˁՌࡆເࡆ憡Ǌÿ︟꽎忀櫸ÿˇꞐϽ쭀ˇꥰϽ쯠ˇ꩸Ͻ첀ˇ걘Ͻ촠ˇ굠Ͻ췀ˇꭨϽ홀ˇ깐Ͻ힀ˇ꽀ϽˇꢀϽ肠ˊꏐϽ腀ˊ똀Ͻ芀ˊ룀Ͻ茠ˊ린Ͻ薠ˊ몠Ͻ贠ˊ꓀Ͻᛠˢ넠Ͻ酀ψ뮐Ͻ釠ψ벀Ͻ웠ψ욘Ͻ죀ψ샐Ͻ ϶눐ϽϺ탨Ͻ쏀ϻ뵰Ͻ๠Ѐ빠Ͻ웠Ћ됈Ͻ⣀Ў대Ͻ⼀Ў듸Ͻ깠ࡄ뽐Ͻ쌠ࡄ쇀Ͻ쏀ࡄ슰Ͻ쑠ࡄ쎠Ͻ쯠ࡄ쒐Ͻ촠ࡄ얨Ͻ칠ࡄ있Ͻࡄ졸Ͻࡄ쥨Ͻࡄ쩘Ͻࡄ쭈Ͻࡄ참Ͻࡄ촨Ͻࡄ켈Ͻࡄ쿸Ͻ"/>
  </w:docVars>
  <w:rsids>
    <w:rsidRoot w:val="00990EF2"/>
    <w:rsid w:val="00000298"/>
    <w:rsid w:val="00001CEB"/>
    <w:rsid w:val="00014FD8"/>
    <w:rsid w:val="00020C69"/>
    <w:rsid w:val="00033958"/>
    <w:rsid w:val="00042C92"/>
    <w:rsid w:val="0005033B"/>
    <w:rsid w:val="00050AF9"/>
    <w:rsid w:val="000567A4"/>
    <w:rsid w:val="0006433F"/>
    <w:rsid w:val="000656CA"/>
    <w:rsid w:val="00071752"/>
    <w:rsid w:val="00094002"/>
    <w:rsid w:val="000C0F38"/>
    <w:rsid w:val="000C173E"/>
    <w:rsid w:val="000C777B"/>
    <w:rsid w:val="000D457E"/>
    <w:rsid w:val="000E1D18"/>
    <w:rsid w:val="000F1346"/>
    <w:rsid w:val="000F6711"/>
    <w:rsid w:val="001045AF"/>
    <w:rsid w:val="00121FF1"/>
    <w:rsid w:val="00131269"/>
    <w:rsid w:val="00133727"/>
    <w:rsid w:val="00133DFA"/>
    <w:rsid w:val="00153C23"/>
    <w:rsid w:val="0016609B"/>
    <w:rsid w:val="00180697"/>
    <w:rsid w:val="001B7DE7"/>
    <w:rsid w:val="001C5E04"/>
    <w:rsid w:val="001E3410"/>
    <w:rsid w:val="001F4065"/>
    <w:rsid w:val="001F5CDC"/>
    <w:rsid w:val="002068C5"/>
    <w:rsid w:val="00230458"/>
    <w:rsid w:val="002322F1"/>
    <w:rsid w:val="002335CE"/>
    <w:rsid w:val="002439FD"/>
    <w:rsid w:val="00247DCB"/>
    <w:rsid w:val="00250CC6"/>
    <w:rsid w:val="002570C4"/>
    <w:rsid w:val="00257F03"/>
    <w:rsid w:val="002734C4"/>
    <w:rsid w:val="00282492"/>
    <w:rsid w:val="00297F6A"/>
    <w:rsid w:val="002A72F9"/>
    <w:rsid w:val="002B658F"/>
    <w:rsid w:val="002C1FF3"/>
    <w:rsid w:val="002D074F"/>
    <w:rsid w:val="002D4812"/>
    <w:rsid w:val="002E22A2"/>
    <w:rsid w:val="002E7812"/>
    <w:rsid w:val="002F3BFD"/>
    <w:rsid w:val="002F5DB9"/>
    <w:rsid w:val="00307209"/>
    <w:rsid w:val="003101D6"/>
    <w:rsid w:val="00321FB1"/>
    <w:rsid w:val="00324617"/>
    <w:rsid w:val="00331EA9"/>
    <w:rsid w:val="00337B4A"/>
    <w:rsid w:val="003415E0"/>
    <w:rsid w:val="00384086"/>
    <w:rsid w:val="00385507"/>
    <w:rsid w:val="003A52A1"/>
    <w:rsid w:val="003B7F25"/>
    <w:rsid w:val="003C0EAE"/>
    <w:rsid w:val="003D091D"/>
    <w:rsid w:val="003D42F7"/>
    <w:rsid w:val="003E30B2"/>
    <w:rsid w:val="003E6D6B"/>
    <w:rsid w:val="003F6027"/>
    <w:rsid w:val="004177A3"/>
    <w:rsid w:val="00453A89"/>
    <w:rsid w:val="0046023C"/>
    <w:rsid w:val="0047600B"/>
    <w:rsid w:val="00477358"/>
    <w:rsid w:val="00482436"/>
    <w:rsid w:val="004B7A52"/>
    <w:rsid w:val="004C6646"/>
    <w:rsid w:val="004E6664"/>
    <w:rsid w:val="004E7C44"/>
    <w:rsid w:val="004F096D"/>
    <w:rsid w:val="005768FD"/>
    <w:rsid w:val="005873A0"/>
    <w:rsid w:val="00593978"/>
    <w:rsid w:val="005B617C"/>
    <w:rsid w:val="005B6B1D"/>
    <w:rsid w:val="005D3336"/>
    <w:rsid w:val="005D47CF"/>
    <w:rsid w:val="005E6112"/>
    <w:rsid w:val="005E62DC"/>
    <w:rsid w:val="005E6A24"/>
    <w:rsid w:val="005F0726"/>
    <w:rsid w:val="005F28A6"/>
    <w:rsid w:val="005F3268"/>
    <w:rsid w:val="005F395F"/>
    <w:rsid w:val="006243D0"/>
    <w:rsid w:val="006300E6"/>
    <w:rsid w:val="00634DCC"/>
    <w:rsid w:val="006369BA"/>
    <w:rsid w:val="00640945"/>
    <w:rsid w:val="00647985"/>
    <w:rsid w:val="0065351A"/>
    <w:rsid w:val="006542FE"/>
    <w:rsid w:val="00684D42"/>
    <w:rsid w:val="00693D09"/>
    <w:rsid w:val="00696E2D"/>
    <w:rsid w:val="006A341B"/>
    <w:rsid w:val="006A46B1"/>
    <w:rsid w:val="00700D46"/>
    <w:rsid w:val="007110A5"/>
    <w:rsid w:val="0071278C"/>
    <w:rsid w:val="00730D9C"/>
    <w:rsid w:val="00732AC4"/>
    <w:rsid w:val="007512D6"/>
    <w:rsid w:val="00754D65"/>
    <w:rsid w:val="00755DE6"/>
    <w:rsid w:val="007665D5"/>
    <w:rsid w:val="007710AA"/>
    <w:rsid w:val="00783F09"/>
    <w:rsid w:val="007922F0"/>
    <w:rsid w:val="007934CC"/>
    <w:rsid w:val="007B119B"/>
    <w:rsid w:val="007B3DF4"/>
    <w:rsid w:val="007C3CC5"/>
    <w:rsid w:val="007D7111"/>
    <w:rsid w:val="007F2109"/>
    <w:rsid w:val="0083508A"/>
    <w:rsid w:val="008522CD"/>
    <w:rsid w:val="00870E2E"/>
    <w:rsid w:val="008800E8"/>
    <w:rsid w:val="008A2DCF"/>
    <w:rsid w:val="008A64CB"/>
    <w:rsid w:val="008B231B"/>
    <w:rsid w:val="008C53A2"/>
    <w:rsid w:val="008D3902"/>
    <w:rsid w:val="008D432C"/>
    <w:rsid w:val="008D5CED"/>
    <w:rsid w:val="008E1601"/>
    <w:rsid w:val="008F0D4F"/>
    <w:rsid w:val="008F3316"/>
    <w:rsid w:val="008F5444"/>
    <w:rsid w:val="0090214F"/>
    <w:rsid w:val="00904D69"/>
    <w:rsid w:val="00914C77"/>
    <w:rsid w:val="00917F6E"/>
    <w:rsid w:val="00937E81"/>
    <w:rsid w:val="00957FDC"/>
    <w:rsid w:val="00967AA3"/>
    <w:rsid w:val="00990EF2"/>
    <w:rsid w:val="009A06AB"/>
    <w:rsid w:val="009A712F"/>
    <w:rsid w:val="009E5722"/>
    <w:rsid w:val="009F432E"/>
    <w:rsid w:val="009F44DC"/>
    <w:rsid w:val="009F653F"/>
    <w:rsid w:val="00A06F1C"/>
    <w:rsid w:val="00A35E25"/>
    <w:rsid w:val="00A455F7"/>
    <w:rsid w:val="00A62CC5"/>
    <w:rsid w:val="00A75287"/>
    <w:rsid w:val="00A80EC9"/>
    <w:rsid w:val="00A878E3"/>
    <w:rsid w:val="00AA3497"/>
    <w:rsid w:val="00AA5664"/>
    <w:rsid w:val="00AA6065"/>
    <w:rsid w:val="00AC0827"/>
    <w:rsid w:val="00AC1884"/>
    <w:rsid w:val="00AC5006"/>
    <w:rsid w:val="00AC7C31"/>
    <w:rsid w:val="00AF3643"/>
    <w:rsid w:val="00AF5576"/>
    <w:rsid w:val="00B0649E"/>
    <w:rsid w:val="00B134CF"/>
    <w:rsid w:val="00B33414"/>
    <w:rsid w:val="00B42BC3"/>
    <w:rsid w:val="00B62433"/>
    <w:rsid w:val="00B660CE"/>
    <w:rsid w:val="00B6690A"/>
    <w:rsid w:val="00B879B2"/>
    <w:rsid w:val="00B95F0C"/>
    <w:rsid w:val="00BA04DC"/>
    <w:rsid w:val="00BA3675"/>
    <w:rsid w:val="00BD659D"/>
    <w:rsid w:val="00BE77A3"/>
    <w:rsid w:val="00BF0EBF"/>
    <w:rsid w:val="00BF2BDE"/>
    <w:rsid w:val="00BF422D"/>
    <w:rsid w:val="00C035FD"/>
    <w:rsid w:val="00C05E1F"/>
    <w:rsid w:val="00C0776C"/>
    <w:rsid w:val="00C1034F"/>
    <w:rsid w:val="00C514E0"/>
    <w:rsid w:val="00C528B8"/>
    <w:rsid w:val="00C5405C"/>
    <w:rsid w:val="00C54346"/>
    <w:rsid w:val="00C63CB8"/>
    <w:rsid w:val="00C73519"/>
    <w:rsid w:val="00C85989"/>
    <w:rsid w:val="00C9378C"/>
    <w:rsid w:val="00CC41E8"/>
    <w:rsid w:val="00CC6145"/>
    <w:rsid w:val="00CD6A1F"/>
    <w:rsid w:val="00CE2826"/>
    <w:rsid w:val="00CE6D7A"/>
    <w:rsid w:val="00CF7D02"/>
    <w:rsid w:val="00D36DC8"/>
    <w:rsid w:val="00D4612B"/>
    <w:rsid w:val="00D61026"/>
    <w:rsid w:val="00D70CE6"/>
    <w:rsid w:val="00D87EC5"/>
    <w:rsid w:val="00D93F55"/>
    <w:rsid w:val="00D96D57"/>
    <w:rsid w:val="00DA1CAE"/>
    <w:rsid w:val="00DA24D6"/>
    <w:rsid w:val="00DB6BFD"/>
    <w:rsid w:val="00DC16D9"/>
    <w:rsid w:val="00DD0FDE"/>
    <w:rsid w:val="00DD7D24"/>
    <w:rsid w:val="00DE0DE5"/>
    <w:rsid w:val="00E03302"/>
    <w:rsid w:val="00E10F07"/>
    <w:rsid w:val="00E315CF"/>
    <w:rsid w:val="00E4622E"/>
    <w:rsid w:val="00E52F65"/>
    <w:rsid w:val="00E55415"/>
    <w:rsid w:val="00E6210F"/>
    <w:rsid w:val="00E65D74"/>
    <w:rsid w:val="00E8291C"/>
    <w:rsid w:val="00E86263"/>
    <w:rsid w:val="00E961F1"/>
    <w:rsid w:val="00EB6398"/>
    <w:rsid w:val="00EF4D91"/>
    <w:rsid w:val="00F05B60"/>
    <w:rsid w:val="00F17906"/>
    <w:rsid w:val="00F30368"/>
    <w:rsid w:val="00F34FD2"/>
    <w:rsid w:val="00F4342E"/>
    <w:rsid w:val="00F51B77"/>
    <w:rsid w:val="00F61561"/>
    <w:rsid w:val="00F61E17"/>
    <w:rsid w:val="00F62EDB"/>
    <w:rsid w:val="00F67BF6"/>
    <w:rsid w:val="00F82316"/>
    <w:rsid w:val="00F87FEB"/>
    <w:rsid w:val="00F9447E"/>
    <w:rsid w:val="00FA60AD"/>
    <w:rsid w:val="00FB3371"/>
    <w:rsid w:val="00FB7588"/>
    <w:rsid w:val="00FC297B"/>
    <w:rsid w:val="00FC5D39"/>
    <w:rsid w:val="00FD6041"/>
    <w:rsid w:val="00FD713B"/>
    <w:rsid w:val="00FD7C69"/>
    <w:rsid w:val="00FE5267"/>
    <w:rsid w:val="00FF0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AF0B87-7712-4456-B675-16F4E954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812"/>
    <w:rPr>
      <w:rFonts w:ascii="CG Times (W1)" w:hAnsi="CG Times (W1)"/>
    </w:rPr>
  </w:style>
  <w:style w:type="paragraph" w:styleId="Heading1">
    <w:name w:val="heading 1"/>
    <w:basedOn w:val="Normal"/>
    <w:next w:val="Normal"/>
    <w:qFormat/>
    <w:rsid w:val="002E7812"/>
    <w:pPr>
      <w:keepNext/>
      <w:outlineLvl w:val="0"/>
    </w:pPr>
    <w:rPr>
      <w:sz w:val="24"/>
      <w:u w:val="single"/>
    </w:rPr>
  </w:style>
  <w:style w:type="paragraph" w:styleId="Heading2">
    <w:name w:val="heading 2"/>
    <w:basedOn w:val="Normal"/>
    <w:next w:val="Normal"/>
    <w:qFormat/>
    <w:rsid w:val="002E7812"/>
    <w:pPr>
      <w:keepNext/>
      <w:tabs>
        <w:tab w:val="left" w:pos="2880"/>
        <w:tab w:val="left" w:pos="5760"/>
        <w:tab w:val="left" w:pos="8010"/>
      </w:tabs>
      <w:outlineLvl w:val="1"/>
    </w:pPr>
    <w:rPr>
      <w:sz w:val="24"/>
    </w:rPr>
  </w:style>
  <w:style w:type="paragraph" w:styleId="Heading9">
    <w:name w:val="heading 9"/>
    <w:basedOn w:val="Normal"/>
    <w:next w:val="Normal"/>
    <w:qFormat/>
    <w:rsid w:val="00AF36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rsid w:val="002C1FF3"/>
    <w:rPr>
      <w:color w:val="000000"/>
    </w:rPr>
  </w:style>
  <w:style w:type="paragraph" w:customStyle="1" w:styleId="ChiefBody">
    <w:name w:val="Chief Body"/>
    <w:basedOn w:val="Normal"/>
    <w:rsid w:val="002C1FF3"/>
    <w:pPr>
      <w:spacing w:before="200"/>
    </w:pPr>
    <w:rPr>
      <w:color w:val="000000"/>
    </w:rPr>
  </w:style>
  <w:style w:type="paragraph" w:customStyle="1" w:styleId="MemoBody">
    <w:name w:val="Memo Body"/>
    <w:basedOn w:val="Normal"/>
    <w:rsid w:val="002C1FF3"/>
    <w:pPr>
      <w:spacing w:before="200"/>
    </w:pPr>
    <w:rPr>
      <w:color w:val="000000"/>
    </w:rPr>
  </w:style>
  <w:style w:type="paragraph" w:customStyle="1" w:styleId="DateMemo">
    <w:name w:val="Date Memo"/>
    <w:basedOn w:val="Normal"/>
    <w:rsid w:val="002C1FF3"/>
    <w:pPr>
      <w:spacing w:after="200"/>
      <w:ind w:left="2448"/>
      <w:jc w:val="right"/>
    </w:pPr>
    <w:rPr>
      <w:color w:val="000000"/>
    </w:rPr>
  </w:style>
  <w:style w:type="paragraph" w:customStyle="1" w:styleId="MemorandumFor">
    <w:name w:val="Memorandum For"/>
    <w:basedOn w:val="Normal"/>
    <w:next w:val="AttnThruMemo"/>
    <w:rsid w:val="002C1FF3"/>
    <w:pPr>
      <w:spacing w:before="600"/>
      <w:ind w:left="2448" w:hanging="2448"/>
    </w:pPr>
    <w:rPr>
      <w:color w:val="000000"/>
    </w:rPr>
  </w:style>
  <w:style w:type="paragraph" w:customStyle="1" w:styleId="FromMemo">
    <w:name w:val="From Memo"/>
    <w:basedOn w:val="Normal"/>
    <w:next w:val="SubjectMemo"/>
    <w:rsid w:val="002C1FF3"/>
    <w:pPr>
      <w:spacing w:before="200"/>
      <w:ind w:left="936" w:hanging="936"/>
    </w:pPr>
    <w:rPr>
      <w:color w:val="000000"/>
    </w:rPr>
  </w:style>
  <w:style w:type="paragraph" w:customStyle="1" w:styleId="SubjectMemo">
    <w:name w:val="Subject Memo"/>
    <w:basedOn w:val="Normal"/>
    <w:next w:val="MemoBody"/>
    <w:rsid w:val="002C1FF3"/>
    <w:pPr>
      <w:spacing w:before="200" w:after="200"/>
      <w:ind w:left="1296" w:hanging="1296"/>
    </w:pPr>
    <w:rPr>
      <w:color w:val="000000"/>
    </w:rPr>
  </w:style>
  <w:style w:type="paragraph" w:customStyle="1" w:styleId="AttachmentsMemo">
    <w:name w:val="Attachments Memo"/>
    <w:basedOn w:val="Normal"/>
    <w:rsid w:val="002C1FF3"/>
    <w:pPr>
      <w:spacing w:before="200"/>
      <w:ind w:right="4320"/>
    </w:pPr>
    <w:rPr>
      <w:color w:val="000000"/>
    </w:rPr>
  </w:style>
  <w:style w:type="paragraph" w:customStyle="1" w:styleId="AttnThruMemo">
    <w:name w:val="AttnThru Memo"/>
    <w:basedOn w:val="Normal"/>
    <w:next w:val="FromMemo"/>
    <w:rsid w:val="002C1FF3"/>
    <w:pPr>
      <w:ind w:left="2448" w:hanging="864"/>
    </w:pPr>
    <w:rPr>
      <w:color w:val="000000"/>
    </w:rPr>
  </w:style>
  <w:style w:type="paragraph" w:customStyle="1" w:styleId="FirstAddressMemo">
    <w:name w:val="First Address Memo"/>
    <w:basedOn w:val="Normal"/>
    <w:rsid w:val="002C1FF3"/>
    <w:pPr>
      <w:spacing w:before="600"/>
      <w:ind w:left="2592" w:hanging="2592"/>
    </w:pPr>
    <w:rPr>
      <w:color w:val="000000"/>
    </w:rPr>
  </w:style>
  <w:style w:type="paragraph" w:customStyle="1" w:styleId="DateMemorandum">
    <w:name w:val="Date Memorandum"/>
    <w:basedOn w:val="Normal"/>
    <w:next w:val="MemorandumFor"/>
    <w:rsid w:val="002C1FF3"/>
    <w:pPr>
      <w:spacing w:after="200"/>
      <w:ind w:left="2448"/>
    </w:pPr>
    <w:rPr>
      <w:color w:val="000000"/>
    </w:rPr>
  </w:style>
  <w:style w:type="paragraph" w:customStyle="1" w:styleId="MemoBodyLeftText">
    <w:name w:val="Memo Body Left Text"/>
    <w:basedOn w:val="Normal"/>
    <w:rsid w:val="002C1FF3"/>
    <w:pPr>
      <w:spacing w:before="200"/>
    </w:pPr>
    <w:rPr>
      <w:color w:val="000000"/>
    </w:rPr>
  </w:style>
  <w:style w:type="paragraph" w:customStyle="1" w:styleId="ReferencesMemo">
    <w:name w:val="References Memo"/>
    <w:basedOn w:val="Normal"/>
    <w:rsid w:val="002C1FF3"/>
    <w:pPr>
      <w:tabs>
        <w:tab w:val="left" w:pos="1195"/>
      </w:tabs>
      <w:spacing w:before="200"/>
      <w:ind w:left="2016" w:hanging="2016"/>
    </w:pPr>
    <w:rPr>
      <w:color w:val="000000"/>
    </w:rPr>
  </w:style>
  <w:style w:type="paragraph" w:customStyle="1" w:styleId="Coordination">
    <w:name w:val="Coordination"/>
    <w:basedOn w:val="Normal"/>
    <w:rsid w:val="002C1FF3"/>
    <w:rPr>
      <w:color w:val="000000"/>
    </w:rPr>
  </w:style>
  <w:style w:type="paragraph" w:customStyle="1" w:styleId="Recomendation">
    <w:name w:val="Recomendation"/>
    <w:basedOn w:val="Normal"/>
    <w:rsid w:val="002C1FF3"/>
    <w:rPr>
      <w:color w:val="000000"/>
    </w:rPr>
  </w:style>
  <w:style w:type="paragraph" w:customStyle="1" w:styleId="ApprovalBlock">
    <w:name w:val="Approval Block"/>
    <w:basedOn w:val="Normal"/>
    <w:rsid w:val="002C1FF3"/>
    <w:rPr>
      <w:color w:val="000000"/>
    </w:rPr>
  </w:style>
  <w:style w:type="paragraph" w:customStyle="1" w:styleId="AttachListFlag">
    <w:name w:val="AttachList Flag"/>
    <w:basedOn w:val="Normal"/>
    <w:rsid w:val="002C1FF3"/>
    <w:pPr>
      <w:ind w:left="360" w:right="4320" w:hanging="360"/>
    </w:pPr>
    <w:rPr>
      <w:color w:val="000000"/>
    </w:rPr>
  </w:style>
  <w:style w:type="paragraph" w:customStyle="1" w:styleId="AttachlistLetter">
    <w:name w:val="Attachlist Letter"/>
    <w:basedOn w:val="Normal"/>
    <w:rsid w:val="002C1FF3"/>
    <w:pPr>
      <w:spacing w:before="200"/>
      <w:ind w:left="360" w:right="4320" w:hanging="360"/>
    </w:pPr>
    <w:rPr>
      <w:color w:val="000000"/>
    </w:rPr>
  </w:style>
  <w:style w:type="paragraph" w:customStyle="1" w:styleId="AttachmentsChief">
    <w:name w:val="Attachments Chief"/>
    <w:basedOn w:val="Normal"/>
    <w:rsid w:val="002C1FF3"/>
    <w:pPr>
      <w:spacing w:before="200"/>
      <w:ind w:right="4320"/>
    </w:pPr>
    <w:rPr>
      <w:color w:val="000000"/>
    </w:rPr>
  </w:style>
  <w:style w:type="paragraph" w:customStyle="1" w:styleId="AttachmentsLetter">
    <w:name w:val="Attachments Letter"/>
    <w:basedOn w:val="Normal"/>
    <w:rsid w:val="002C1FF3"/>
    <w:pPr>
      <w:spacing w:before="200"/>
      <w:ind w:left="4320" w:right="4320"/>
    </w:pPr>
    <w:rPr>
      <w:color w:val="000000"/>
    </w:rPr>
  </w:style>
  <w:style w:type="paragraph" w:customStyle="1" w:styleId="AttnThruChief">
    <w:name w:val="AttnThru Chief"/>
    <w:basedOn w:val="Normal"/>
    <w:next w:val="FromChief"/>
    <w:rsid w:val="002C1FF3"/>
    <w:pPr>
      <w:ind w:left="2808" w:hanging="1080"/>
    </w:pPr>
    <w:rPr>
      <w:color w:val="000000"/>
    </w:rPr>
  </w:style>
  <w:style w:type="paragraph" w:customStyle="1" w:styleId="FromChief">
    <w:name w:val="From Chief"/>
    <w:basedOn w:val="Normal"/>
    <w:next w:val="SubjectChief"/>
    <w:rsid w:val="002C1FF3"/>
    <w:pPr>
      <w:spacing w:before="200"/>
      <w:ind w:left="1080"/>
    </w:pPr>
    <w:rPr>
      <w:color w:val="000000"/>
    </w:rPr>
  </w:style>
  <w:style w:type="paragraph" w:customStyle="1" w:styleId="BodySub2">
    <w:name w:val="Body Sub 2"/>
    <w:basedOn w:val="Normal"/>
    <w:rsid w:val="002C1FF3"/>
    <w:pPr>
      <w:spacing w:before="120" w:after="40"/>
      <w:ind w:left="1296"/>
    </w:pPr>
    <w:rPr>
      <w:color w:val="000000"/>
      <w:sz w:val="22"/>
    </w:rPr>
  </w:style>
  <w:style w:type="paragraph" w:customStyle="1" w:styleId="BodySub3">
    <w:name w:val="Body Sub 3"/>
    <w:basedOn w:val="Normal"/>
    <w:rsid w:val="002C1FF3"/>
    <w:pPr>
      <w:spacing w:before="60" w:after="40"/>
      <w:ind w:left="2160"/>
    </w:pPr>
    <w:rPr>
      <w:color w:val="000000"/>
      <w:sz w:val="22"/>
    </w:rPr>
  </w:style>
  <w:style w:type="paragraph" w:customStyle="1" w:styleId="ClosingCSFlag">
    <w:name w:val="Closing CS Flag"/>
    <w:basedOn w:val="Normal"/>
    <w:rsid w:val="002C1FF3"/>
    <w:pPr>
      <w:spacing w:before="200"/>
      <w:ind w:left="2160"/>
    </w:pPr>
    <w:rPr>
      <w:color w:val="000000"/>
    </w:rPr>
  </w:style>
  <w:style w:type="paragraph" w:customStyle="1" w:styleId="ClosingCSLetter">
    <w:name w:val="Closing CS Letter"/>
    <w:basedOn w:val="Normal"/>
    <w:rsid w:val="002C1FF3"/>
    <w:pPr>
      <w:spacing w:before="200"/>
      <w:ind w:left="4320"/>
    </w:pPr>
    <w:rPr>
      <w:color w:val="000000"/>
    </w:rPr>
  </w:style>
  <w:style w:type="paragraph" w:customStyle="1" w:styleId="ClosingLetter">
    <w:name w:val="Closing Letter"/>
    <w:basedOn w:val="Normal"/>
    <w:rsid w:val="002C1FF3"/>
    <w:pPr>
      <w:spacing w:before="200"/>
      <w:ind w:left="5040"/>
    </w:pPr>
    <w:rPr>
      <w:color w:val="000000"/>
    </w:rPr>
  </w:style>
  <w:style w:type="paragraph" w:customStyle="1" w:styleId="DateChief">
    <w:name w:val="Date Chief"/>
    <w:basedOn w:val="Normal"/>
    <w:next w:val="MemorandumForChief"/>
    <w:rsid w:val="002C1FF3"/>
    <w:pPr>
      <w:spacing w:after="200"/>
      <w:ind w:left="2448"/>
      <w:jc w:val="right"/>
    </w:pPr>
    <w:rPr>
      <w:color w:val="000000"/>
      <w:sz w:val="16"/>
    </w:rPr>
  </w:style>
  <w:style w:type="paragraph" w:customStyle="1" w:styleId="MemorandumForChief">
    <w:name w:val="Memorandum For Chief"/>
    <w:basedOn w:val="Normal"/>
    <w:next w:val="FromChief"/>
    <w:rsid w:val="002C1FF3"/>
    <w:pPr>
      <w:spacing w:before="600"/>
      <w:ind w:left="2808" w:hanging="2808"/>
    </w:pPr>
    <w:rPr>
      <w:color w:val="000000"/>
    </w:rPr>
  </w:style>
  <w:style w:type="paragraph" w:customStyle="1" w:styleId="SubjectChief">
    <w:name w:val="Subject Chief"/>
    <w:basedOn w:val="Normal"/>
    <w:next w:val="MemoBody"/>
    <w:rsid w:val="002C1FF3"/>
    <w:pPr>
      <w:spacing w:before="200"/>
      <w:ind w:left="1512" w:hanging="1512"/>
    </w:pPr>
    <w:rPr>
      <w:color w:val="000000"/>
    </w:rPr>
  </w:style>
  <w:style w:type="paragraph" w:customStyle="1" w:styleId="DateFlag">
    <w:name w:val="Date Flag"/>
    <w:basedOn w:val="Normal"/>
    <w:next w:val="ToAddressFlag"/>
    <w:rsid w:val="002C1FF3"/>
    <w:pPr>
      <w:spacing w:after="400"/>
      <w:jc w:val="center"/>
    </w:pPr>
    <w:rPr>
      <w:color w:val="000000"/>
    </w:rPr>
  </w:style>
  <w:style w:type="paragraph" w:customStyle="1" w:styleId="ToAddressFlag">
    <w:name w:val="To Address Flag"/>
    <w:basedOn w:val="Normal"/>
    <w:rsid w:val="002C1FF3"/>
    <w:pPr>
      <w:spacing w:before="200"/>
    </w:pPr>
    <w:rPr>
      <w:color w:val="000000"/>
    </w:rPr>
  </w:style>
  <w:style w:type="paragraph" w:customStyle="1" w:styleId="DateLetter">
    <w:name w:val="Date Letter"/>
    <w:basedOn w:val="Normal"/>
    <w:next w:val="ToAddressLetter"/>
    <w:rsid w:val="002C1FF3"/>
    <w:pPr>
      <w:spacing w:after="840"/>
      <w:jc w:val="right"/>
    </w:pPr>
    <w:rPr>
      <w:color w:val="000000"/>
    </w:rPr>
  </w:style>
  <w:style w:type="paragraph" w:customStyle="1" w:styleId="ToAddressLetter">
    <w:name w:val="To Address Letter"/>
    <w:basedOn w:val="Normal"/>
    <w:rsid w:val="002C1FF3"/>
    <w:pPr>
      <w:spacing w:before="200"/>
    </w:pPr>
    <w:rPr>
      <w:color w:val="000000"/>
    </w:rPr>
  </w:style>
  <w:style w:type="paragraph" w:customStyle="1" w:styleId="FirstAddressChief">
    <w:name w:val="First Address Chief"/>
    <w:basedOn w:val="Normal"/>
    <w:rsid w:val="002C1FF3"/>
    <w:pPr>
      <w:spacing w:before="600"/>
      <w:ind w:left="2952" w:hanging="2952"/>
    </w:pPr>
    <w:rPr>
      <w:color w:val="000000"/>
    </w:rPr>
  </w:style>
  <w:style w:type="paragraph" w:customStyle="1" w:styleId="FooterDistribution">
    <w:name w:val="Footer (Distribution)"/>
    <w:basedOn w:val="Normal"/>
    <w:rsid w:val="002C1FF3"/>
    <w:rPr>
      <w:color w:val="000000"/>
      <w:sz w:val="22"/>
    </w:rPr>
  </w:style>
  <w:style w:type="paragraph" w:customStyle="1" w:styleId="HeaderCS">
    <w:name w:val="Header CS"/>
    <w:basedOn w:val="Normal"/>
    <w:rsid w:val="002C1FF3"/>
    <w:pPr>
      <w:jc w:val="right"/>
    </w:pPr>
    <w:rPr>
      <w:color w:val="000000"/>
    </w:rPr>
  </w:style>
  <w:style w:type="paragraph" w:customStyle="1" w:styleId="HeaderStationary">
    <w:name w:val="Header Stationary"/>
    <w:basedOn w:val="Normal"/>
    <w:rsid w:val="002C1FF3"/>
    <w:pPr>
      <w:spacing w:line="360" w:lineRule="auto"/>
      <w:jc w:val="center"/>
    </w:pPr>
    <w:rPr>
      <w:color w:val="000000"/>
    </w:rPr>
  </w:style>
  <w:style w:type="paragraph" w:customStyle="1" w:styleId="LetterBodyFlag">
    <w:name w:val="Letter Body Flag"/>
    <w:basedOn w:val="Normal"/>
    <w:rsid w:val="002C1FF3"/>
    <w:pPr>
      <w:spacing w:before="200"/>
      <w:ind w:firstLine="720"/>
      <w:jc w:val="both"/>
    </w:pPr>
    <w:rPr>
      <w:color w:val="000000"/>
    </w:rPr>
  </w:style>
  <w:style w:type="paragraph" w:customStyle="1" w:styleId="LetterBodyLetter">
    <w:name w:val="Letter Body Letter"/>
    <w:basedOn w:val="Normal"/>
    <w:rsid w:val="002C1FF3"/>
    <w:pPr>
      <w:spacing w:before="200"/>
      <w:ind w:firstLine="720"/>
    </w:pPr>
    <w:rPr>
      <w:color w:val="000000"/>
    </w:rPr>
  </w:style>
  <w:style w:type="paragraph" w:customStyle="1" w:styleId="MoreAddressChief">
    <w:name w:val="More Address Chief"/>
    <w:basedOn w:val="Normal"/>
    <w:rsid w:val="002C1FF3"/>
    <w:pPr>
      <w:ind w:left="2808" w:hanging="144"/>
    </w:pPr>
    <w:rPr>
      <w:color w:val="000000"/>
    </w:rPr>
  </w:style>
  <w:style w:type="paragraph" w:customStyle="1" w:styleId="MoreAddressMemo">
    <w:name w:val="More Address Memo"/>
    <w:basedOn w:val="Normal"/>
    <w:rsid w:val="002C1FF3"/>
    <w:pPr>
      <w:ind w:left="2448" w:hanging="144"/>
    </w:pPr>
    <w:rPr>
      <w:color w:val="000000"/>
    </w:rPr>
  </w:style>
  <w:style w:type="paragraph" w:customStyle="1" w:styleId="ReferencesChief">
    <w:name w:val="References Chief"/>
    <w:basedOn w:val="Normal"/>
    <w:rsid w:val="002C1FF3"/>
    <w:pPr>
      <w:spacing w:before="200"/>
      <w:ind w:left="2160" w:hanging="2160"/>
    </w:pPr>
    <w:rPr>
      <w:color w:val="000000"/>
    </w:rPr>
  </w:style>
  <w:style w:type="paragraph" w:customStyle="1" w:styleId="ReferencesSAFUS">
    <w:name w:val="References SAF/US"/>
    <w:basedOn w:val="Normal"/>
    <w:rsid w:val="002C1FF3"/>
    <w:pPr>
      <w:spacing w:line="30" w:lineRule="auto"/>
      <w:ind w:left="1440" w:hanging="1440"/>
    </w:pPr>
    <w:rPr>
      <w:color w:val="000000"/>
    </w:rPr>
  </w:style>
  <w:style w:type="paragraph" w:customStyle="1" w:styleId="SignatureMemo">
    <w:name w:val="Signature Memo"/>
    <w:basedOn w:val="Normal"/>
    <w:rsid w:val="002C1FF3"/>
    <w:pPr>
      <w:spacing w:before="960" w:after="200"/>
      <w:ind w:left="4680"/>
    </w:pPr>
    <w:rPr>
      <w:color w:val="000000"/>
    </w:rPr>
  </w:style>
  <w:style w:type="paragraph" w:styleId="Header">
    <w:name w:val="header"/>
    <w:basedOn w:val="Normal"/>
    <w:rsid w:val="002C1FF3"/>
    <w:pPr>
      <w:tabs>
        <w:tab w:val="center" w:pos="4320"/>
        <w:tab w:val="right" w:pos="8640"/>
      </w:tabs>
    </w:pPr>
  </w:style>
  <w:style w:type="paragraph" w:styleId="Footer">
    <w:name w:val="footer"/>
    <w:basedOn w:val="Normal"/>
    <w:rsid w:val="002C1FF3"/>
    <w:pPr>
      <w:tabs>
        <w:tab w:val="center" w:pos="4320"/>
        <w:tab w:val="right" w:pos="8640"/>
      </w:tabs>
    </w:pPr>
  </w:style>
  <w:style w:type="character" w:styleId="Hyperlink">
    <w:name w:val="Hyperlink"/>
    <w:basedOn w:val="DefaultParagraphFont"/>
    <w:rsid w:val="00000298"/>
    <w:rPr>
      <w:color w:val="0000FF"/>
      <w:u w:val="single"/>
    </w:rPr>
  </w:style>
  <w:style w:type="paragraph" w:styleId="BalloonText">
    <w:name w:val="Balloon Text"/>
    <w:basedOn w:val="Normal"/>
    <w:semiHidden/>
    <w:rsid w:val="002E7812"/>
    <w:rPr>
      <w:rFonts w:ascii="Tahoma" w:hAnsi="Tahoma" w:cs="Tahoma"/>
      <w:sz w:val="16"/>
      <w:szCs w:val="16"/>
    </w:rPr>
  </w:style>
  <w:style w:type="paragraph" w:styleId="BodyText">
    <w:name w:val="Body Text"/>
    <w:basedOn w:val="Normal"/>
    <w:link w:val="BodyTextChar"/>
    <w:rsid w:val="007922F0"/>
    <w:rPr>
      <w:rFonts w:ascii="Times New Roman" w:hAnsi="Times New Roman"/>
      <w:b/>
      <w:sz w:val="24"/>
    </w:rPr>
  </w:style>
  <w:style w:type="character" w:customStyle="1" w:styleId="BodyTextChar">
    <w:name w:val="Body Text Char"/>
    <w:basedOn w:val="DefaultParagraphFont"/>
    <w:link w:val="BodyText"/>
    <w:rsid w:val="007922F0"/>
    <w:rPr>
      <w:b/>
      <w:sz w:val="24"/>
    </w:rPr>
  </w:style>
  <w:style w:type="paragraph" w:styleId="NormalWeb">
    <w:name w:val="Normal (Web)"/>
    <w:basedOn w:val="Normal"/>
    <w:rsid w:val="007922F0"/>
    <w:pPr>
      <w:spacing w:before="100" w:beforeAutospacing="1" w:after="100" w:afterAutospacing="1"/>
    </w:pPr>
    <w:rPr>
      <w:rFonts w:ascii="Times New Roman" w:hAnsi="Times New Roman"/>
      <w:sz w:val="24"/>
      <w:szCs w:val="24"/>
    </w:rPr>
  </w:style>
  <w:style w:type="paragraph" w:styleId="NoSpacing">
    <w:name w:val="No Spacing"/>
    <w:uiPriority w:val="1"/>
    <w:qFormat/>
    <w:rsid w:val="00A06F1C"/>
    <w:rPr>
      <w:rFonts w:ascii="Calibri" w:eastAsia="Calibri" w:hAnsi="Calibri"/>
      <w:sz w:val="22"/>
      <w:szCs w:val="22"/>
    </w:rPr>
  </w:style>
  <w:style w:type="paragraph" w:customStyle="1" w:styleId="TxBrp5">
    <w:name w:val="TxBr_p5"/>
    <w:basedOn w:val="Normal"/>
    <w:rsid w:val="007B3DF4"/>
    <w:pPr>
      <w:widowControl w:val="0"/>
      <w:tabs>
        <w:tab w:val="left" w:pos="510"/>
      </w:tabs>
      <w:autoSpaceDE w:val="0"/>
      <w:autoSpaceDN w:val="0"/>
      <w:adjustRightInd w:val="0"/>
      <w:spacing w:line="283" w:lineRule="atLeast"/>
      <w:ind w:firstLine="510"/>
    </w:pPr>
    <w:rPr>
      <w:rFonts w:ascii="Times New Roman" w:hAnsi="Times New Roman"/>
      <w:szCs w:val="24"/>
    </w:rPr>
  </w:style>
  <w:style w:type="paragraph" w:styleId="PlainText">
    <w:name w:val="Plain Text"/>
    <w:basedOn w:val="Normal"/>
    <w:link w:val="PlainTextChar"/>
    <w:uiPriority w:val="99"/>
    <w:unhideWhenUsed/>
    <w:rsid w:val="00094002"/>
    <w:rPr>
      <w:rFonts w:ascii="Consolas" w:eastAsia="Calibri" w:hAnsi="Consolas"/>
      <w:sz w:val="21"/>
      <w:szCs w:val="21"/>
    </w:rPr>
  </w:style>
  <w:style w:type="character" w:customStyle="1" w:styleId="PlainTextChar">
    <w:name w:val="Plain Text Char"/>
    <w:basedOn w:val="DefaultParagraphFont"/>
    <w:link w:val="PlainText"/>
    <w:uiPriority w:val="99"/>
    <w:rsid w:val="00094002"/>
    <w:rPr>
      <w:rFonts w:ascii="Consolas" w:eastAsia="Calibri" w:hAnsi="Consolas"/>
      <w:sz w:val="21"/>
      <w:szCs w:val="21"/>
    </w:rPr>
  </w:style>
  <w:style w:type="paragraph" w:styleId="ListParagraph">
    <w:name w:val="List Paragraph"/>
    <w:basedOn w:val="Normal"/>
    <w:uiPriority w:val="34"/>
    <w:qFormat/>
    <w:rsid w:val="000656CA"/>
    <w:pPr>
      <w:spacing w:after="200" w:line="276" w:lineRule="auto"/>
      <w:ind w:left="720"/>
      <w:contextualSpacing/>
    </w:pPr>
    <w:rPr>
      <w:rFonts w:ascii="Arial" w:eastAsia="Calibri" w:hAnsi="Arial" w:cs="Arial"/>
      <w:sz w:val="22"/>
      <w:szCs w:val="22"/>
    </w:rPr>
  </w:style>
  <w:style w:type="character" w:styleId="CommentReference">
    <w:name w:val="annotation reference"/>
    <w:basedOn w:val="DefaultParagraphFont"/>
    <w:rsid w:val="00C1034F"/>
    <w:rPr>
      <w:sz w:val="16"/>
      <w:szCs w:val="16"/>
    </w:rPr>
  </w:style>
  <w:style w:type="paragraph" w:styleId="CommentText">
    <w:name w:val="annotation text"/>
    <w:basedOn w:val="Normal"/>
    <w:link w:val="CommentTextChar"/>
    <w:rsid w:val="00C1034F"/>
    <w:rPr>
      <w:rFonts w:ascii="Arial" w:hAnsi="Arial" w:cs="Arial"/>
    </w:rPr>
  </w:style>
  <w:style w:type="character" w:customStyle="1" w:styleId="CommentTextChar">
    <w:name w:val="Comment Text Char"/>
    <w:basedOn w:val="DefaultParagraphFont"/>
    <w:link w:val="CommentText"/>
    <w:rsid w:val="00C1034F"/>
    <w:rPr>
      <w:rFonts w:ascii="Arial" w:hAnsi="Arial" w:cs="Arial"/>
    </w:rPr>
  </w:style>
  <w:style w:type="table" w:styleId="TableGrid">
    <w:name w:val="Table Grid"/>
    <w:basedOn w:val="TableNormal"/>
    <w:rsid w:val="00121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2C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00561">
      <w:bodyDiv w:val="1"/>
      <w:marLeft w:val="0"/>
      <w:marRight w:val="0"/>
      <w:marTop w:val="0"/>
      <w:marBottom w:val="0"/>
      <w:divBdr>
        <w:top w:val="none" w:sz="0" w:space="0" w:color="auto"/>
        <w:left w:val="none" w:sz="0" w:space="0" w:color="auto"/>
        <w:bottom w:val="none" w:sz="0" w:space="0" w:color="auto"/>
        <w:right w:val="none" w:sz="0" w:space="0" w:color="auto"/>
      </w:divBdr>
    </w:div>
    <w:div w:id="258762412">
      <w:bodyDiv w:val="1"/>
      <w:marLeft w:val="0"/>
      <w:marRight w:val="0"/>
      <w:marTop w:val="0"/>
      <w:marBottom w:val="0"/>
      <w:divBdr>
        <w:top w:val="none" w:sz="0" w:space="0" w:color="auto"/>
        <w:left w:val="none" w:sz="0" w:space="0" w:color="auto"/>
        <w:bottom w:val="none" w:sz="0" w:space="0" w:color="auto"/>
        <w:right w:val="none" w:sz="0" w:space="0" w:color="auto"/>
      </w:divBdr>
    </w:div>
    <w:div w:id="433937354">
      <w:bodyDiv w:val="1"/>
      <w:marLeft w:val="0"/>
      <w:marRight w:val="0"/>
      <w:marTop w:val="0"/>
      <w:marBottom w:val="0"/>
      <w:divBdr>
        <w:top w:val="none" w:sz="0" w:space="0" w:color="auto"/>
        <w:left w:val="none" w:sz="0" w:space="0" w:color="auto"/>
        <w:bottom w:val="none" w:sz="0" w:space="0" w:color="auto"/>
        <w:right w:val="none" w:sz="0" w:space="0" w:color="auto"/>
      </w:divBdr>
    </w:div>
    <w:div w:id="951739886">
      <w:bodyDiv w:val="1"/>
      <w:marLeft w:val="0"/>
      <w:marRight w:val="0"/>
      <w:marTop w:val="0"/>
      <w:marBottom w:val="0"/>
      <w:divBdr>
        <w:top w:val="none" w:sz="0" w:space="0" w:color="auto"/>
        <w:left w:val="none" w:sz="0" w:space="0" w:color="auto"/>
        <w:bottom w:val="none" w:sz="0" w:space="0" w:color="auto"/>
        <w:right w:val="none" w:sz="0" w:space="0" w:color="auto"/>
      </w:divBdr>
    </w:div>
    <w:div w:id="1277982090">
      <w:bodyDiv w:val="1"/>
      <w:marLeft w:val="0"/>
      <w:marRight w:val="0"/>
      <w:marTop w:val="0"/>
      <w:marBottom w:val="0"/>
      <w:divBdr>
        <w:top w:val="none" w:sz="0" w:space="0" w:color="auto"/>
        <w:left w:val="none" w:sz="0" w:space="0" w:color="auto"/>
        <w:bottom w:val="none" w:sz="0" w:space="0" w:color="auto"/>
        <w:right w:val="none" w:sz="0" w:space="0" w:color="auto"/>
      </w:divBdr>
    </w:div>
    <w:div w:id="133237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yce.santerre\Documents\JBER%20DRAFT%20LT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52402-F65D-4351-AC21-8BBF5EDE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JBER DRAFT LTRHEAD</Template>
  <TotalTime>1</TotalTime>
  <Pages>1</Pages>
  <Words>105</Words>
  <Characters>621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USAF</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Army</dc:creator>
  <cp:lastModifiedBy>RAYBURN, ALYSSA N NF-03 USAF PACAF 673 FSS/FSWG</cp:lastModifiedBy>
  <cp:revision>2</cp:revision>
  <cp:lastPrinted>2015-08-03T19:05:00Z</cp:lastPrinted>
  <dcterms:created xsi:type="dcterms:W3CDTF">2021-10-19T19:36:00Z</dcterms:created>
  <dcterms:modified xsi:type="dcterms:W3CDTF">2021-10-19T19:36:00Z</dcterms:modified>
</cp:coreProperties>
</file>